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00AC" w14:textId="77777777" w:rsidR="003F0972" w:rsidRDefault="003F0972" w:rsidP="003F0972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SMYTH</w:t>
      </w:r>
      <w:r>
        <w:rPr>
          <w:rFonts w:eastAsia="Times New Roman" w:cs="Times New Roman"/>
          <w:szCs w:val="24"/>
        </w:rPr>
        <w:t xml:space="preserve">  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66A2AC63" w14:textId="77777777" w:rsidR="003F0972" w:rsidRDefault="003F0972" w:rsidP="003F0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Micheldever</w:t>
      </w:r>
      <w:proofErr w:type="spellEnd"/>
      <w:r>
        <w:rPr>
          <w:rFonts w:cs="Times New Roman"/>
          <w:szCs w:val="24"/>
        </w:rPr>
        <w:t>.</w:t>
      </w:r>
    </w:p>
    <w:p w14:paraId="09BC2D02" w14:textId="77777777" w:rsidR="003F0972" w:rsidRDefault="003F0972" w:rsidP="003F0972">
      <w:pPr>
        <w:pStyle w:val="NoSpacing"/>
        <w:rPr>
          <w:rFonts w:cs="Times New Roman"/>
          <w:szCs w:val="24"/>
        </w:rPr>
      </w:pPr>
    </w:p>
    <w:p w14:paraId="13174D71" w14:textId="77777777" w:rsidR="003F0972" w:rsidRDefault="003F0972" w:rsidP="003F0972">
      <w:pPr>
        <w:pStyle w:val="NoSpacing"/>
        <w:rPr>
          <w:rFonts w:cs="Times New Roman"/>
          <w:szCs w:val="24"/>
        </w:rPr>
      </w:pPr>
    </w:p>
    <w:p w14:paraId="0002A5DF" w14:textId="77777777" w:rsidR="003F0972" w:rsidRDefault="003F0972" w:rsidP="003F0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Winchester into lands</w:t>
      </w:r>
    </w:p>
    <w:p w14:paraId="00A209DF" w14:textId="77777777" w:rsidR="003F0972" w:rsidRDefault="003F0972" w:rsidP="003F0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Ralph Neville, 2</w:t>
      </w:r>
      <w:r w:rsidRPr="00556ED4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Earl of Westmoreland(q.v.).</w:t>
      </w:r>
    </w:p>
    <w:p w14:paraId="636169C8" w14:textId="77777777" w:rsidR="003F0972" w:rsidRDefault="003F0972" w:rsidP="003F0972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B24070E" w14:textId="77777777" w:rsidR="003F0972" w:rsidRDefault="003F0972" w:rsidP="003F0972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p.105)</w:t>
      </w:r>
    </w:p>
    <w:p w14:paraId="202F717D" w14:textId="77777777" w:rsidR="003F0972" w:rsidRDefault="003F0972" w:rsidP="003F0972">
      <w:pPr>
        <w:pStyle w:val="NoSpacing"/>
        <w:rPr>
          <w:rFonts w:eastAsia="Times New Roman" w:cs="Times New Roman"/>
          <w:szCs w:val="24"/>
        </w:rPr>
      </w:pPr>
    </w:p>
    <w:p w14:paraId="5721943D" w14:textId="77777777" w:rsidR="003F0972" w:rsidRDefault="003F0972" w:rsidP="003F0972">
      <w:pPr>
        <w:pStyle w:val="NoSpacing"/>
        <w:rPr>
          <w:rFonts w:eastAsia="Times New Roman" w:cs="Times New Roman"/>
          <w:szCs w:val="24"/>
        </w:rPr>
      </w:pPr>
    </w:p>
    <w:p w14:paraId="3E40BB1B" w14:textId="77777777" w:rsidR="003F0972" w:rsidRDefault="003F0972" w:rsidP="003F09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 August 2023</w:t>
      </w:r>
    </w:p>
    <w:p w14:paraId="7AE0F6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D9FE" w14:textId="77777777" w:rsidR="003F0972" w:rsidRDefault="003F0972" w:rsidP="009139A6">
      <w:r>
        <w:separator/>
      </w:r>
    </w:p>
  </w:endnote>
  <w:endnote w:type="continuationSeparator" w:id="0">
    <w:p w14:paraId="20628E3E" w14:textId="77777777" w:rsidR="003F0972" w:rsidRDefault="003F09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26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DA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9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09ED" w14:textId="77777777" w:rsidR="003F0972" w:rsidRDefault="003F0972" w:rsidP="009139A6">
      <w:r>
        <w:separator/>
      </w:r>
    </w:p>
  </w:footnote>
  <w:footnote w:type="continuationSeparator" w:id="0">
    <w:p w14:paraId="282C5613" w14:textId="77777777" w:rsidR="003F0972" w:rsidRDefault="003F09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1D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17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CF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72"/>
    <w:rsid w:val="000666E0"/>
    <w:rsid w:val="002510B7"/>
    <w:rsid w:val="003F097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6C10"/>
  <w15:chartTrackingRefBased/>
  <w15:docId w15:val="{BB4C5DB1-EB8C-41E8-AFD0-1FD91235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2023-08-02T20:59:00Z</dcterms:created>
  <dcterms:modified xsi:type="dcterms:W3CDTF">2023-08-02T21:00:00Z</dcterms:modified>
</cp:coreProperties>
</file>