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34057" w14:textId="77777777" w:rsidR="00357526" w:rsidRDefault="00357526" w:rsidP="00357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4328223F" w14:textId="77777777" w:rsidR="00357526" w:rsidRDefault="00357526" w:rsidP="00357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Mildenhall, Suffolk. Smith.</w:t>
      </w:r>
    </w:p>
    <w:p w14:paraId="75B6A027" w14:textId="77777777" w:rsidR="00357526" w:rsidRDefault="00357526" w:rsidP="00357526">
      <w:pPr>
        <w:pStyle w:val="NoSpacing"/>
        <w:jc w:val="both"/>
        <w:rPr>
          <w:rFonts w:cs="Times New Roman"/>
          <w:szCs w:val="24"/>
        </w:rPr>
      </w:pPr>
    </w:p>
    <w:p w14:paraId="7A2AED21" w14:textId="77777777" w:rsidR="00357526" w:rsidRDefault="00357526" w:rsidP="00357526">
      <w:pPr>
        <w:pStyle w:val="NoSpacing"/>
        <w:jc w:val="both"/>
        <w:rPr>
          <w:rFonts w:cs="Times New Roman"/>
          <w:szCs w:val="24"/>
        </w:rPr>
      </w:pPr>
    </w:p>
    <w:p w14:paraId="5BD7F9A8" w14:textId="77777777" w:rsidR="00357526" w:rsidRDefault="00357526" w:rsidP="00357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Stephen </w:t>
      </w:r>
      <w:proofErr w:type="spellStart"/>
      <w:r>
        <w:rPr>
          <w:rFonts w:cs="Times New Roman"/>
          <w:szCs w:val="24"/>
        </w:rPr>
        <w:t>Godynboure</w:t>
      </w:r>
      <w:proofErr w:type="spellEnd"/>
      <w:r>
        <w:rPr>
          <w:rFonts w:cs="Times New Roman"/>
          <w:szCs w:val="24"/>
        </w:rPr>
        <w:t xml:space="preserve">(q.v.) brought a plaint of debt against him and </w:t>
      </w:r>
      <w:proofErr w:type="gramStart"/>
      <w:r>
        <w:rPr>
          <w:rFonts w:cs="Times New Roman"/>
          <w:szCs w:val="24"/>
        </w:rPr>
        <w:t>three</w:t>
      </w:r>
      <w:proofErr w:type="gramEnd"/>
    </w:p>
    <w:p w14:paraId="079186D0" w14:textId="77777777" w:rsidR="00357526" w:rsidRDefault="00357526" w:rsidP="00357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74ED98CD" w14:textId="77777777" w:rsidR="00357526" w:rsidRDefault="00357526" w:rsidP="00357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B69BB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5A0BD600" w14:textId="77777777" w:rsidR="00357526" w:rsidRDefault="00357526" w:rsidP="00357526">
      <w:pPr>
        <w:pStyle w:val="NoSpacing"/>
        <w:jc w:val="both"/>
        <w:rPr>
          <w:rFonts w:cs="Times New Roman"/>
          <w:szCs w:val="24"/>
        </w:rPr>
      </w:pPr>
    </w:p>
    <w:p w14:paraId="131D9CA3" w14:textId="77777777" w:rsidR="00357526" w:rsidRDefault="00357526" w:rsidP="00357526">
      <w:pPr>
        <w:pStyle w:val="NoSpacing"/>
        <w:jc w:val="both"/>
        <w:rPr>
          <w:rFonts w:cs="Times New Roman"/>
          <w:szCs w:val="24"/>
        </w:rPr>
      </w:pPr>
    </w:p>
    <w:p w14:paraId="720EDC7F" w14:textId="77777777" w:rsidR="00357526" w:rsidRDefault="00357526" w:rsidP="0035752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May 2024</w:t>
      </w:r>
    </w:p>
    <w:p w14:paraId="2516AE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14320" w14:textId="77777777" w:rsidR="00357526" w:rsidRDefault="00357526" w:rsidP="009139A6">
      <w:r>
        <w:separator/>
      </w:r>
    </w:p>
  </w:endnote>
  <w:endnote w:type="continuationSeparator" w:id="0">
    <w:p w14:paraId="133B7E6F" w14:textId="77777777" w:rsidR="00357526" w:rsidRDefault="003575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21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ACD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BAF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E3017" w14:textId="77777777" w:rsidR="00357526" w:rsidRDefault="00357526" w:rsidP="009139A6">
      <w:r>
        <w:separator/>
      </w:r>
    </w:p>
  </w:footnote>
  <w:footnote w:type="continuationSeparator" w:id="0">
    <w:p w14:paraId="2821151D" w14:textId="77777777" w:rsidR="00357526" w:rsidRDefault="003575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52B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E71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734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26"/>
    <w:rsid w:val="000666E0"/>
    <w:rsid w:val="002510B7"/>
    <w:rsid w:val="00270799"/>
    <w:rsid w:val="0035752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BCB1"/>
  <w15:chartTrackingRefBased/>
  <w15:docId w15:val="{D6EC55C9-601A-4853-9515-21C2ED4B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7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2024-05-08T20:13:00Z</dcterms:created>
  <dcterms:modified xsi:type="dcterms:W3CDTF">2024-05-08T20:13:00Z</dcterms:modified>
</cp:coreProperties>
</file>