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A6AB7" w14:textId="77777777" w:rsidR="00D356D7" w:rsidRDefault="00D356D7" w:rsidP="00D356D7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499CD9C7" w14:textId="77777777" w:rsidR="00D356D7" w:rsidRDefault="00D356D7" w:rsidP="00D356D7">
      <w:pPr>
        <w:pStyle w:val="NoSpacing"/>
      </w:pPr>
      <w:r>
        <w:t>of Mile End, Stepney, Middlesex. Smith.</w:t>
      </w:r>
    </w:p>
    <w:p w14:paraId="215B8555" w14:textId="77777777" w:rsidR="00D356D7" w:rsidRDefault="00D356D7" w:rsidP="00D356D7">
      <w:pPr>
        <w:pStyle w:val="NoSpacing"/>
      </w:pPr>
    </w:p>
    <w:p w14:paraId="4F16BFC8" w14:textId="77777777" w:rsidR="00D356D7" w:rsidRDefault="00D356D7" w:rsidP="00D356D7">
      <w:pPr>
        <w:pStyle w:val="NoSpacing"/>
      </w:pPr>
    </w:p>
    <w:p w14:paraId="36C83472" w14:textId="77777777" w:rsidR="00D356D7" w:rsidRDefault="00D356D7" w:rsidP="00D356D7">
      <w:pPr>
        <w:pStyle w:val="NoSpacing"/>
      </w:pPr>
      <w:r>
        <w:tab/>
        <w:t>1483</w:t>
      </w:r>
      <w:r>
        <w:tab/>
        <w:t xml:space="preserve">John Bulman(q.v.) brought a plaint of debt against him, William </w:t>
      </w:r>
      <w:proofErr w:type="spellStart"/>
      <w:r>
        <w:t>Wolde</w:t>
      </w:r>
      <w:proofErr w:type="spellEnd"/>
    </w:p>
    <w:p w14:paraId="3990DC9F" w14:textId="77777777" w:rsidR="00D356D7" w:rsidRDefault="00D356D7" w:rsidP="00D356D7">
      <w:pPr>
        <w:pStyle w:val="NoSpacing"/>
      </w:pPr>
      <w:r>
        <w:tab/>
      </w:r>
      <w:r>
        <w:tab/>
        <w:t xml:space="preserve">of Hartfield, Sussex(q.v.), Thomas Banbury of Cowden, Kent(q.v.), </w:t>
      </w:r>
    </w:p>
    <w:p w14:paraId="056C8620" w14:textId="77777777" w:rsidR="00D356D7" w:rsidRDefault="00D356D7" w:rsidP="00D356D7">
      <w:pPr>
        <w:pStyle w:val="NoSpacing"/>
        <w:ind w:left="720" w:firstLine="720"/>
      </w:pPr>
      <w:r>
        <w:t xml:space="preserve">William </w:t>
      </w:r>
      <w:proofErr w:type="spellStart"/>
      <w:r>
        <w:t>Wody</w:t>
      </w:r>
      <w:proofErr w:type="spellEnd"/>
      <w:r>
        <w:t xml:space="preserve"> of Hartfield(q.v.) and Joan Swanton of Hartfield(q.v.).</w:t>
      </w:r>
    </w:p>
    <w:p w14:paraId="2F621C3E" w14:textId="77777777" w:rsidR="00D356D7" w:rsidRDefault="00D356D7" w:rsidP="00D356D7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61E24D37" w14:textId="77777777" w:rsidR="00D356D7" w:rsidRDefault="00D356D7" w:rsidP="00D356D7">
      <w:pPr>
        <w:pStyle w:val="NoSpacing"/>
      </w:pPr>
    </w:p>
    <w:p w14:paraId="41B916E4" w14:textId="77777777" w:rsidR="00D356D7" w:rsidRDefault="00D356D7" w:rsidP="00D356D7">
      <w:pPr>
        <w:pStyle w:val="NoSpacing"/>
      </w:pPr>
    </w:p>
    <w:p w14:paraId="74AFEF7C" w14:textId="77777777" w:rsidR="00D356D7" w:rsidRDefault="00D356D7" w:rsidP="00D356D7">
      <w:pPr>
        <w:pStyle w:val="NoSpacing"/>
      </w:pPr>
      <w:r>
        <w:t>29 November 2018</w:t>
      </w:r>
    </w:p>
    <w:p w14:paraId="3DB19784" w14:textId="77777777" w:rsidR="006B2F86" w:rsidRPr="00E71FC3" w:rsidRDefault="00D356D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7E1E8" w14:textId="77777777" w:rsidR="00D356D7" w:rsidRDefault="00D356D7" w:rsidP="00E71FC3">
      <w:pPr>
        <w:spacing w:after="0" w:line="240" w:lineRule="auto"/>
      </w:pPr>
      <w:r>
        <w:separator/>
      </w:r>
    </w:p>
  </w:endnote>
  <w:endnote w:type="continuationSeparator" w:id="0">
    <w:p w14:paraId="76C578AB" w14:textId="77777777" w:rsidR="00D356D7" w:rsidRDefault="00D356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DE4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E84CF" w14:textId="77777777" w:rsidR="00D356D7" w:rsidRDefault="00D356D7" w:rsidP="00E71FC3">
      <w:pPr>
        <w:spacing w:after="0" w:line="240" w:lineRule="auto"/>
      </w:pPr>
      <w:r>
        <w:separator/>
      </w:r>
    </w:p>
  </w:footnote>
  <w:footnote w:type="continuationSeparator" w:id="0">
    <w:p w14:paraId="6639A98F" w14:textId="77777777" w:rsidR="00D356D7" w:rsidRDefault="00D356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D7"/>
    <w:rsid w:val="001A7C09"/>
    <w:rsid w:val="00577BD5"/>
    <w:rsid w:val="00656CBA"/>
    <w:rsid w:val="006A1F77"/>
    <w:rsid w:val="00733BE7"/>
    <w:rsid w:val="00AB52E8"/>
    <w:rsid w:val="00B16D3F"/>
    <w:rsid w:val="00BB41AC"/>
    <w:rsid w:val="00D356D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028C"/>
  <w15:chartTrackingRefBased/>
  <w15:docId w15:val="{7EF20DAB-174D-4395-AE13-7E24D1D4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2018-12-15T14:18:00Z</dcterms:created>
  <dcterms:modified xsi:type="dcterms:W3CDTF">2018-12-15T14:19:00Z</dcterms:modified>
</cp:coreProperties>
</file>