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5C0BA" w14:textId="77777777" w:rsidR="003549FC" w:rsidRDefault="003549FC" w:rsidP="003549FC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John SMYTH</w:t>
      </w:r>
      <w:r>
        <w:rPr>
          <w:rStyle w:val="s1"/>
        </w:rPr>
        <w:t xml:space="preserve">       (fl.1505)</w:t>
      </w:r>
    </w:p>
    <w:p w14:paraId="0E1F8C4B" w14:textId="77777777" w:rsidR="003549FC" w:rsidRDefault="003549FC" w:rsidP="003549FC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of Monk Soham, Suffolk.</w:t>
      </w:r>
    </w:p>
    <w:p w14:paraId="6B55E239" w14:textId="77777777" w:rsidR="003549FC" w:rsidRDefault="003549FC" w:rsidP="003549FC">
      <w:pPr>
        <w:pStyle w:val="NoSpacing"/>
        <w:tabs>
          <w:tab w:val="left" w:pos="720"/>
        </w:tabs>
        <w:rPr>
          <w:rStyle w:val="s1"/>
        </w:rPr>
      </w:pPr>
    </w:p>
    <w:p w14:paraId="58D4A1C3" w14:textId="77777777" w:rsidR="003549FC" w:rsidRDefault="003549FC" w:rsidP="003549FC">
      <w:pPr>
        <w:pStyle w:val="NoSpacing"/>
        <w:tabs>
          <w:tab w:val="left" w:pos="720"/>
        </w:tabs>
        <w:rPr>
          <w:rStyle w:val="s1"/>
        </w:rPr>
      </w:pPr>
    </w:p>
    <w:p w14:paraId="704E95D2" w14:textId="77777777" w:rsidR="003549FC" w:rsidRDefault="003549FC" w:rsidP="003549FC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1505</w:t>
      </w:r>
      <w:r>
        <w:rPr>
          <w:rStyle w:val="s1"/>
        </w:rPr>
        <w:tab/>
        <w:t>He made his Will.</w:t>
      </w:r>
    </w:p>
    <w:p w14:paraId="11D68D48" w14:textId="77777777" w:rsidR="003549FC" w:rsidRDefault="003549FC" w:rsidP="003549FC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Garnon67)</w:t>
      </w:r>
    </w:p>
    <w:p w14:paraId="6EF6BD86" w14:textId="77777777" w:rsidR="003549FC" w:rsidRDefault="003549FC" w:rsidP="003549FC">
      <w:pPr>
        <w:pStyle w:val="NoSpacing"/>
        <w:tabs>
          <w:tab w:val="left" w:pos="720"/>
        </w:tabs>
        <w:rPr>
          <w:rStyle w:val="s1"/>
        </w:rPr>
      </w:pPr>
    </w:p>
    <w:p w14:paraId="0AD1AAA1" w14:textId="77777777" w:rsidR="003549FC" w:rsidRDefault="003549FC" w:rsidP="003549FC">
      <w:pPr>
        <w:pStyle w:val="NoSpacing"/>
        <w:tabs>
          <w:tab w:val="left" w:pos="720"/>
        </w:tabs>
        <w:rPr>
          <w:rStyle w:val="s1"/>
        </w:rPr>
      </w:pPr>
    </w:p>
    <w:p w14:paraId="0EA5EF2A" w14:textId="7E9F2ED0" w:rsidR="003549FC" w:rsidRDefault="003549FC" w:rsidP="003549FC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24 December 2019</w:t>
      </w:r>
      <w:bookmarkStart w:id="0" w:name="_GoBack"/>
      <w:bookmarkEnd w:id="0"/>
    </w:p>
    <w:p w14:paraId="1E9D133C" w14:textId="77777777" w:rsidR="006B2F86" w:rsidRPr="00E71FC3" w:rsidRDefault="003549FC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F036B" w14:textId="77777777" w:rsidR="003549FC" w:rsidRDefault="003549FC" w:rsidP="00E71FC3">
      <w:pPr>
        <w:spacing w:after="0" w:line="240" w:lineRule="auto"/>
      </w:pPr>
      <w:r>
        <w:separator/>
      </w:r>
    </w:p>
  </w:endnote>
  <w:endnote w:type="continuationSeparator" w:id="0">
    <w:p w14:paraId="7147222F" w14:textId="77777777" w:rsidR="003549FC" w:rsidRDefault="003549F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A18F5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7A563" w14:textId="77777777" w:rsidR="003549FC" w:rsidRDefault="003549FC" w:rsidP="00E71FC3">
      <w:pPr>
        <w:spacing w:after="0" w:line="240" w:lineRule="auto"/>
      </w:pPr>
      <w:r>
        <w:separator/>
      </w:r>
    </w:p>
  </w:footnote>
  <w:footnote w:type="continuationSeparator" w:id="0">
    <w:p w14:paraId="1A032CB4" w14:textId="77777777" w:rsidR="003549FC" w:rsidRDefault="003549F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FC"/>
    <w:rsid w:val="001A7C09"/>
    <w:rsid w:val="003549FC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77C1D"/>
  <w15:chartTrackingRefBased/>
  <w15:docId w15:val="{C16E820F-A1ED-4049-961D-D8E5F16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customStyle="1" w:styleId="s1">
    <w:name w:val="s1"/>
    <w:basedOn w:val="DefaultParagraphFont"/>
    <w:rsid w:val="003549FC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3549FC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2020-01-12T21:27:00Z</dcterms:created>
  <dcterms:modified xsi:type="dcterms:W3CDTF">2020-01-12T21:28:00Z</dcterms:modified>
</cp:coreProperties>
</file>