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470CE2" w14:textId="77777777" w:rsidR="0077426E" w:rsidRDefault="0077426E" w:rsidP="00774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SMYTH</w:t>
      </w:r>
      <w:r>
        <w:rPr>
          <w:rFonts w:cs="Times New Roman"/>
          <w:szCs w:val="24"/>
        </w:rPr>
        <w:t xml:space="preserve">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fl.1423)</w:t>
      </w:r>
    </w:p>
    <w:p w14:paraId="2FC61D3C" w14:textId="77777777" w:rsidR="0077426E" w:rsidRDefault="0077426E" w:rsidP="00774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Monkton. Groom.</w:t>
      </w:r>
    </w:p>
    <w:p w14:paraId="5E5C462F" w14:textId="77777777" w:rsidR="0077426E" w:rsidRDefault="0077426E" w:rsidP="0077426E">
      <w:pPr>
        <w:pStyle w:val="NoSpacing"/>
        <w:rPr>
          <w:rFonts w:cs="Times New Roman"/>
          <w:szCs w:val="24"/>
        </w:rPr>
      </w:pPr>
    </w:p>
    <w:p w14:paraId="14FD6C8B" w14:textId="77777777" w:rsidR="0077426E" w:rsidRDefault="0077426E" w:rsidP="0077426E">
      <w:pPr>
        <w:pStyle w:val="NoSpacing"/>
        <w:rPr>
          <w:rFonts w:cs="Times New Roman"/>
          <w:szCs w:val="24"/>
        </w:rPr>
      </w:pPr>
    </w:p>
    <w:p w14:paraId="5939C073" w14:textId="77777777" w:rsidR="0077426E" w:rsidRDefault="0077426E" w:rsidP="00774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Son of Adam Smyth.    (C.P.R. 1422-29 p.29)</w:t>
      </w:r>
    </w:p>
    <w:p w14:paraId="1798DF36" w14:textId="77777777" w:rsidR="0077426E" w:rsidRDefault="0077426E" w:rsidP="0077426E">
      <w:pPr>
        <w:pStyle w:val="NoSpacing"/>
        <w:rPr>
          <w:rFonts w:cs="Times New Roman"/>
          <w:szCs w:val="24"/>
        </w:rPr>
      </w:pPr>
    </w:p>
    <w:p w14:paraId="5EB7CF84" w14:textId="77777777" w:rsidR="0077426E" w:rsidRDefault="0077426E" w:rsidP="0077426E">
      <w:pPr>
        <w:pStyle w:val="NoSpacing"/>
        <w:rPr>
          <w:rFonts w:cs="Times New Roman"/>
          <w:szCs w:val="24"/>
        </w:rPr>
      </w:pPr>
    </w:p>
    <w:p w14:paraId="4CA0DDEF" w14:textId="77777777" w:rsidR="0077426E" w:rsidRDefault="0077426E" w:rsidP="00774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14 May1423</w:t>
      </w:r>
      <w:r>
        <w:rPr>
          <w:rFonts w:cs="Times New Roman"/>
          <w:szCs w:val="24"/>
        </w:rPr>
        <w:tab/>
        <w:t xml:space="preserve">He was pardoned for not appearing to answer Alice </w:t>
      </w:r>
      <w:proofErr w:type="spellStart"/>
      <w:r>
        <w:rPr>
          <w:rFonts w:cs="Times New Roman"/>
          <w:szCs w:val="24"/>
        </w:rPr>
        <w:t>Tanfeld</w:t>
      </w:r>
      <w:proofErr w:type="spellEnd"/>
      <w:r>
        <w:rPr>
          <w:rFonts w:cs="Times New Roman"/>
          <w:szCs w:val="24"/>
        </w:rPr>
        <w:t xml:space="preserve">(q.v.) </w:t>
      </w:r>
      <w:proofErr w:type="gramStart"/>
      <w:r>
        <w:rPr>
          <w:rFonts w:cs="Times New Roman"/>
          <w:szCs w:val="24"/>
        </w:rPr>
        <w:t>touching</w:t>
      </w:r>
      <w:proofErr w:type="gramEnd"/>
    </w:p>
    <w:p w14:paraId="526EF1A4" w14:textId="77777777" w:rsidR="0077426E" w:rsidRDefault="0077426E" w:rsidP="00774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a plea of trespass.   (ibid.)</w:t>
      </w:r>
    </w:p>
    <w:p w14:paraId="0538F5ED" w14:textId="77777777" w:rsidR="0077426E" w:rsidRDefault="0077426E" w:rsidP="0077426E">
      <w:pPr>
        <w:pStyle w:val="NoSpacing"/>
        <w:rPr>
          <w:rFonts w:cs="Times New Roman"/>
          <w:szCs w:val="24"/>
        </w:rPr>
      </w:pPr>
    </w:p>
    <w:p w14:paraId="753F344D" w14:textId="77777777" w:rsidR="0077426E" w:rsidRDefault="0077426E" w:rsidP="0077426E">
      <w:pPr>
        <w:pStyle w:val="NoSpacing"/>
        <w:rPr>
          <w:rFonts w:cs="Times New Roman"/>
          <w:szCs w:val="24"/>
        </w:rPr>
      </w:pPr>
    </w:p>
    <w:p w14:paraId="14C65873" w14:textId="77777777" w:rsidR="0077426E" w:rsidRDefault="0077426E" w:rsidP="0077426E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May 2024</w:t>
      </w:r>
    </w:p>
    <w:p w14:paraId="0028C2FF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4AA018" w14:textId="77777777" w:rsidR="0077426E" w:rsidRDefault="0077426E" w:rsidP="009139A6">
      <w:r>
        <w:separator/>
      </w:r>
    </w:p>
  </w:endnote>
  <w:endnote w:type="continuationSeparator" w:id="0">
    <w:p w14:paraId="687286A9" w14:textId="77777777" w:rsidR="0077426E" w:rsidRDefault="0077426E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F806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08FD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CB0C2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39E58" w14:textId="77777777" w:rsidR="0077426E" w:rsidRDefault="0077426E" w:rsidP="009139A6">
      <w:r>
        <w:separator/>
      </w:r>
    </w:p>
  </w:footnote>
  <w:footnote w:type="continuationSeparator" w:id="0">
    <w:p w14:paraId="3D296F23" w14:textId="77777777" w:rsidR="0077426E" w:rsidRDefault="0077426E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7AB06E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3FEBF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6319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26E"/>
    <w:rsid w:val="000666E0"/>
    <w:rsid w:val="002510B7"/>
    <w:rsid w:val="00270799"/>
    <w:rsid w:val="005C130B"/>
    <w:rsid w:val="006B43CB"/>
    <w:rsid w:val="0077426E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1BEF6"/>
  <w15:chartTrackingRefBased/>
  <w15:docId w15:val="{9C0151EF-7D9C-4A8F-8B33-258D03F3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2024-05-22T15:53:00Z</dcterms:created>
  <dcterms:modified xsi:type="dcterms:W3CDTF">2024-05-22T15:54:00Z</dcterms:modified>
</cp:coreProperties>
</file>