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Munden.</w:t>
      </w:r>
      <w:bookmarkStart w:id="0" w:name="_GoBack"/>
      <w:bookmarkEnd w:id="0"/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devenerunt held in Maldon, Essex, into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Thomas atte Wode(q.v.).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21-397)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Nov.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devenerunt held in Maldon, Essex, into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Thomas atte Wode(q.v.).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21-398)</w:t>
      </w: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166EF" w:rsidRDefault="009166EF" w:rsidP="009166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 2016</w:t>
      </w:r>
    </w:p>
    <w:sectPr w:rsidR="006B2F86" w:rsidRPr="009166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EF" w:rsidRDefault="009166EF" w:rsidP="00E71FC3">
      <w:pPr>
        <w:spacing w:after="0" w:line="240" w:lineRule="auto"/>
      </w:pPr>
      <w:r>
        <w:separator/>
      </w:r>
    </w:p>
  </w:endnote>
  <w:endnote w:type="continuationSeparator" w:id="0">
    <w:p w:rsidR="009166EF" w:rsidRDefault="009166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EF" w:rsidRDefault="009166EF" w:rsidP="00E71FC3">
      <w:pPr>
        <w:spacing w:after="0" w:line="240" w:lineRule="auto"/>
      </w:pPr>
      <w:r>
        <w:separator/>
      </w:r>
    </w:p>
  </w:footnote>
  <w:footnote w:type="continuationSeparator" w:id="0">
    <w:p w:rsidR="009166EF" w:rsidRDefault="009166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EF"/>
    <w:rsid w:val="009166E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5A28"/>
  <w15:chartTrackingRefBased/>
  <w15:docId w15:val="{3ED3F9A3-CC4F-481E-8EFB-D3F9A059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2016-05-10T21:38:00Z</dcterms:created>
  <dcterms:modified xsi:type="dcterms:W3CDTF">2016-05-10T21:39:00Z</dcterms:modified>
</cp:coreProperties>
</file>