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3962" w14:textId="53387AFF" w:rsidR="00BA00AB" w:rsidRDefault="008436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(d.1467-8)</w:t>
      </w:r>
    </w:p>
    <w:p w14:paraId="38D3579D" w14:textId="14A4B247" w:rsidR="008436DA" w:rsidRDefault="008436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Newark. Chaplain.</w:t>
      </w:r>
    </w:p>
    <w:p w14:paraId="0D580BD7" w14:textId="05CAEA83" w:rsidR="008436DA" w:rsidRDefault="008436DA" w:rsidP="009139A6">
      <w:pPr>
        <w:pStyle w:val="NoSpacing"/>
        <w:rPr>
          <w:rFonts w:cs="Times New Roman"/>
          <w:szCs w:val="24"/>
        </w:rPr>
      </w:pPr>
    </w:p>
    <w:p w14:paraId="549347EE" w14:textId="313B52F9" w:rsidR="008436DA" w:rsidRDefault="008436DA" w:rsidP="009139A6">
      <w:pPr>
        <w:pStyle w:val="NoSpacing"/>
        <w:rPr>
          <w:rFonts w:cs="Times New Roman"/>
          <w:szCs w:val="24"/>
        </w:rPr>
      </w:pPr>
    </w:p>
    <w:p w14:paraId="4BEAE84F" w14:textId="39045F71" w:rsidR="008436DA" w:rsidRDefault="008436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</w:t>
      </w: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He made his Will.   (W.Y.R. p.153)</w:t>
      </w:r>
    </w:p>
    <w:p w14:paraId="77CE4CF0" w14:textId="5D40A687" w:rsidR="008436DA" w:rsidRDefault="008436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Jun.1468</w:t>
      </w:r>
      <w:r>
        <w:rPr>
          <w:rFonts w:cs="Times New Roman"/>
          <w:szCs w:val="24"/>
        </w:rPr>
        <w:tab/>
        <w:t>Probate of his Will.   (ibid.)</w:t>
      </w:r>
    </w:p>
    <w:p w14:paraId="144164E8" w14:textId="2BC8E648" w:rsidR="008436DA" w:rsidRDefault="008436DA" w:rsidP="009139A6">
      <w:pPr>
        <w:pStyle w:val="NoSpacing"/>
        <w:rPr>
          <w:rFonts w:cs="Times New Roman"/>
          <w:szCs w:val="24"/>
        </w:rPr>
      </w:pPr>
    </w:p>
    <w:p w14:paraId="5537355E" w14:textId="42072F7D" w:rsidR="008436DA" w:rsidRDefault="008436DA" w:rsidP="009139A6">
      <w:pPr>
        <w:pStyle w:val="NoSpacing"/>
        <w:rPr>
          <w:rFonts w:cs="Times New Roman"/>
          <w:szCs w:val="24"/>
        </w:rPr>
      </w:pPr>
    </w:p>
    <w:p w14:paraId="28B5AE2C" w14:textId="22EBC2B3" w:rsidR="008436DA" w:rsidRPr="008436DA" w:rsidRDefault="008436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2022</w:t>
      </w:r>
    </w:p>
    <w:sectPr w:rsidR="008436DA" w:rsidRPr="008436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F5D1" w14:textId="77777777" w:rsidR="008436DA" w:rsidRDefault="008436DA" w:rsidP="009139A6">
      <w:r>
        <w:separator/>
      </w:r>
    </w:p>
  </w:endnote>
  <w:endnote w:type="continuationSeparator" w:id="0">
    <w:p w14:paraId="0ADB5B70" w14:textId="77777777" w:rsidR="008436DA" w:rsidRDefault="008436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E8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0F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C3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4B07" w14:textId="77777777" w:rsidR="008436DA" w:rsidRDefault="008436DA" w:rsidP="009139A6">
      <w:r>
        <w:separator/>
      </w:r>
    </w:p>
  </w:footnote>
  <w:footnote w:type="continuationSeparator" w:id="0">
    <w:p w14:paraId="2A9A7E3B" w14:textId="77777777" w:rsidR="008436DA" w:rsidRDefault="008436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72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40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9A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DA"/>
    <w:rsid w:val="000666E0"/>
    <w:rsid w:val="002510B7"/>
    <w:rsid w:val="005C130B"/>
    <w:rsid w:val="00826F5C"/>
    <w:rsid w:val="008436DA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BDDE"/>
  <w15:chartTrackingRefBased/>
  <w15:docId w15:val="{6E7CF172-456F-4F94-BDFF-248B46E5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2022-12-23T22:55:00Z</dcterms:created>
  <dcterms:modified xsi:type="dcterms:W3CDTF">2022-12-23T22:59:00Z</dcterms:modified>
</cp:coreProperties>
</file>