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B1" w:rsidRDefault="003A53B1" w:rsidP="003A53B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SMYTH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3A53B1" w:rsidRDefault="003A53B1" w:rsidP="003A53B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Newport Pagnell, Buckinghamshire. </w:t>
      </w:r>
      <w:proofErr w:type="spellStart"/>
      <w:r>
        <w:rPr>
          <w:rStyle w:val="Hyperlink"/>
          <w:color w:val="auto"/>
          <w:u w:val="none"/>
        </w:rPr>
        <w:t>Summoner</w:t>
      </w:r>
      <w:proofErr w:type="spellEnd"/>
      <w:r>
        <w:rPr>
          <w:rStyle w:val="Hyperlink"/>
          <w:color w:val="auto"/>
          <w:u w:val="none"/>
        </w:rPr>
        <w:t>.</w:t>
      </w:r>
    </w:p>
    <w:p w:rsidR="003A53B1" w:rsidRDefault="003A53B1" w:rsidP="003A53B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3A53B1" w:rsidRDefault="003A53B1" w:rsidP="003A53B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3A53B1" w:rsidRDefault="003A53B1" w:rsidP="003A53B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 xml:space="preserve">Eustace Bernard, Prior of </w:t>
      </w:r>
      <w:proofErr w:type="spellStart"/>
      <w:r>
        <w:rPr>
          <w:rStyle w:val="Hyperlink"/>
          <w:color w:val="auto"/>
          <w:u w:val="none"/>
        </w:rPr>
        <w:t>Ravenstone</w:t>
      </w:r>
      <w:proofErr w:type="spellEnd"/>
      <w:r>
        <w:rPr>
          <w:rStyle w:val="Hyperlink"/>
          <w:color w:val="auto"/>
          <w:u w:val="none"/>
        </w:rPr>
        <w:t>(q.v.), brought a plaint of trespass</w:t>
      </w:r>
    </w:p>
    <w:p w:rsidR="003A53B1" w:rsidRDefault="003A53B1" w:rsidP="003A53B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and taking against him.</w:t>
      </w:r>
    </w:p>
    <w:p w:rsidR="003A53B1" w:rsidRDefault="003A53B1" w:rsidP="003A53B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6" w:history="1">
        <w:r w:rsidRPr="003616C6">
          <w:rPr>
            <w:rStyle w:val="Hyperlink"/>
          </w:rPr>
          <w:t>http://aalt.law.uh.edu/Indices/CP40Indices/CP40no888Pl.htm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3A53B1" w:rsidRDefault="003A53B1" w:rsidP="003A53B1">
      <w:pPr>
        <w:pStyle w:val="NoSpacing"/>
        <w:rPr>
          <w:rStyle w:val="Hyperlink"/>
          <w:color w:val="auto"/>
          <w:u w:val="none"/>
        </w:rPr>
      </w:pPr>
    </w:p>
    <w:p w:rsidR="003A53B1" w:rsidRDefault="003A53B1" w:rsidP="003A53B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    </w:t>
      </w:r>
    </w:p>
    <w:p w:rsidR="003A53B1" w:rsidRDefault="003A53B1" w:rsidP="003A53B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27 January 2017</w:t>
      </w:r>
    </w:p>
    <w:p w:rsidR="006B2F86" w:rsidRPr="00E71FC3" w:rsidRDefault="003A53B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B1" w:rsidRDefault="003A53B1" w:rsidP="00E71FC3">
      <w:pPr>
        <w:spacing w:after="0" w:line="240" w:lineRule="auto"/>
      </w:pPr>
      <w:r>
        <w:separator/>
      </w:r>
    </w:p>
  </w:endnote>
  <w:endnote w:type="continuationSeparator" w:id="0">
    <w:p w:rsidR="003A53B1" w:rsidRDefault="003A53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B1" w:rsidRDefault="003A53B1" w:rsidP="00E71FC3">
      <w:pPr>
        <w:spacing w:after="0" w:line="240" w:lineRule="auto"/>
      </w:pPr>
      <w:r>
        <w:separator/>
      </w:r>
    </w:p>
  </w:footnote>
  <w:footnote w:type="continuationSeparator" w:id="0">
    <w:p w:rsidR="003A53B1" w:rsidRDefault="003A53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B1"/>
    <w:rsid w:val="001A7C09"/>
    <w:rsid w:val="003A53B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33BEA-E2F2-41B2-9591-2E74DED1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A5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2017-02-08T20:31:00Z</dcterms:created>
  <dcterms:modified xsi:type="dcterms:W3CDTF">2017-02-08T20:31:00Z</dcterms:modified>
</cp:coreProperties>
</file>