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E597" w14:textId="77777777" w:rsidR="006E4823" w:rsidRDefault="006E4823" w:rsidP="006E48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fl.1448)</w:t>
      </w:r>
    </w:p>
    <w:p w14:paraId="6C04B4FC" w14:textId="77777777" w:rsidR="006E4823" w:rsidRDefault="006E4823" w:rsidP="006E48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of Newton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Flotman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Norfolk.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Labourer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00D4E" w14:textId="77777777" w:rsidR="006E4823" w:rsidRDefault="006E4823" w:rsidP="006E48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62B103A" w14:textId="77777777" w:rsidR="006E4823" w:rsidRDefault="006E4823" w:rsidP="006E48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D1A3EF7" w14:textId="77777777" w:rsidR="006E4823" w:rsidRDefault="006E4823" w:rsidP="006E482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1448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Colyns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(q.v.) brought a plaint of debt against him and eight others.</w:t>
      </w:r>
    </w:p>
    <w:p w14:paraId="42EE3E8E" w14:textId="77777777" w:rsidR="006E4823" w:rsidRDefault="006E4823" w:rsidP="006E4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E7764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https://waalt.uh.edu/index.php/CP40/748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8E2A999" w14:textId="77777777" w:rsidR="006E4823" w:rsidRDefault="006E4823" w:rsidP="006E4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A912E85" w14:textId="77777777" w:rsidR="006E4823" w:rsidRDefault="006E4823" w:rsidP="006E4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B27948" w14:textId="77777777" w:rsidR="006E4823" w:rsidRDefault="006E4823" w:rsidP="006E48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August 2022</w:t>
      </w:r>
    </w:p>
    <w:p w14:paraId="4632270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1E115" w14:textId="77777777" w:rsidR="006E4823" w:rsidRDefault="006E4823" w:rsidP="009139A6">
      <w:r>
        <w:separator/>
      </w:r>
    </w:p>
  </w:endnote>
  <w:endnote w:type="continuationSeparator" w:id="0">
    <w:p w14:paraId="213D892D" w14:textId="77777777" w:rsidR="006E4823" w:rsidRDefault="006E482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A1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4AF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09A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F6D98" w14:textId="77777777" w:rsidR="006E4823" w:rsidRDefault="006E4823" w:rsidP="009139A6">
      <w:r>
        <w:separator/>
      </w:r>
    </w:p>
  </w:footnote>
  <w:footnote w:type="continuationSeparator" w:id="0">
    <w:p w14:paraId="312157D5" w14:textId="77777777" w:rsidR="006E4823" w:rsidRDefault="006E482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210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46A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F1E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23"/>
    <w:rsid w:val="000666E0"/>
    <w:rsid w:val="002510B7"/>
    <w:rsid w:val="005C130B"/>
    <w:rsid w:val="006E4823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8392C"/>
  <w15:chartTrackingRefBased/>
  <w15:docId w15:val="{77F95DCC-3759-43B9-855D-B5184A51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E4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4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2022-08-17T13:33:00Z</dcterms:created>
  <dcterms:modified xsi:type="dcterms:W3CDTF">2022-08-17T13:34:00Z</dcterms:modified>
</cp:coreProperties>
</file>