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21DF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30AA613F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of North Witham, Lincolnshire.</w:t>
      </w:r>
    </w:p>
    <w:p w14:paraId="136183D5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</w:p>
    <w:p w14:paraId="1F0B42F8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</w:p>
    <w:p w14:paraId="0E14ED9A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Aug.1410</w:t>
      </w:r>
      <w:r>
        <w:rPr>
          <w:rFonts w:cs="Times New Roman"/>
          <w:szCs w:val="24"/>
        </w:rPr>
        <w:tab/>
        <w:t>Thomas Merle(q.v.) and others allegedly stole four horses from him at Brigstock,</w:t>
      </w:r>
    </w:p>
    <w:p w14:paraId="53EBE7B0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Northamptonshire.</w:t>
      </w:r>
    </w:p>
    <w:p w14:paraId="1C24345D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</w:t>
      </w:r>
      <w:hyperlink r:id="rId6" w:history="1">
        <w:r w:rsidRPr="00FD638D">
          <w:rPr>
            <w:rStyle w:val="Hyperlink"/>
            <w:rFonts w:cs="Times New Roman"/>
            <w:szCs w:val="24"/>
          </w:rPr>
          <w:t>http://www.medievalgenealogy.org.uk/gaol/abstracts_52</w:t>
        </w:r>
        <w:r w:rsidRPr="00FD638D">
          <w:rPr>
            <w:rStyle w:val="Hyperlink"/>
            <w:rFonts w:cs="Times New Roman"/>
            <w:szCs w:val="24"/>
          </w:rPr>
          <w:softHyphen/>
        </w:r>
        <w:r w:rsidRPr="00FD638D">
          <w:rPr>
            <w:rStyle w:val="Hyperlink"/>
            <w:rFonts w:cs="Times New Roman"/>
            <w:szCs w:val="24"/>
          </w:rPr>
          <w:softHyphen/>
          <w:t>_14.shtml</w:t>
        </w:r>
      </w:hyperlink>
      <w:r>
        <w:rPr>
          <w:rFonts w:cs="Times New Roman"/>
          <w:szCs w:val="24"/>
        </w:rPr>
        <w:t>)</w:t>
      </w:r>
    </w:p>
    <w:p w14:paraId="33F99D11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</w:p>
    <w:p w14:paraId="0A0B6162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</w:p>
    <w:p w14:paraId="71A395A9" w14:textId="77777777" w:rsidR="00A1061E" w:rsidRDefault="00A1061E" w:rsidP="00A1061E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22 April 2022</w:t>
      </w:r>
    </w:p>
    <w:p w14:paraId="1DA5E2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28C4" w14:textId="77777777" w:rsidR="00A1061E" w:rsidRDefault="00A1061E" w:rsidP="009139A6">
      <w:r>
        <w:separator/>
      </w:r>
    </w:p>
  </w:endnote>
  <w:endnote w:type="continuationSeparator" w:id="0">
    <w:p w14:paraId="186ADD52" w14:textId="77777777" w:rsidR="00A1061E" w:rsidRDefault="00A106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3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44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E9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96F6" w14:textId="77777777" w:rsidR="00A1061E" w:rsidRDefault="00A1061E" w:rsidP="009139A6">
      <w:r>
        <w:separator/>
      </w:r>
    </w:p>
  </w:footnote>
  <w:footnote w:type="continuationSeparator" w:id="0">
    <w:p w14:paraId="5D2C0707" w14:textId="77777777" w:rsidR="00A1061E" w:rsidRDefault="00A106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AF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9C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60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1E"/>
    <w:rsid w:val="000666E0"/>
    <w:rsid w:val="002510B7"/>
    <w:rsid w:val="005C130B"/>
    <w:rsid w:val="00826F5C"/>
    <w:rsid w:val="009139A6"/>
    <w:rsid w:val="009448BB"/>
    <w:rsid w:val="00947624"/>
    <w:rsid w:val="00A1061E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5044"/>
  <w15:chartTrackingRefBased/>
  <w15:docId w15:val="{4CCFCDA3-5885-43B5-B98E-FBCBFE73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0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gaol/abstracts_52_1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2024-02-04T19:51:00Z</dcterms:created>
  <dcterms:modified xsi:type="dcterms:W3CDTF">2024-02-04T19:52:00Z</dcterms:modified>
</cp:coreProperties>
</file>