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0A" w:rsidRDefault="0081020A" w:rsidP="008102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81020A" w:rsidRDefault="0081020A" w:rsidP="008102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Norton Davy, Northamptonshire. Husbandman.</w:t>
      </w:r>
    </w:p>
    <w:p w:rsidR="0081020A" w:rsidRDefault="0081020A" w:rsidP="00810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20A" w:rsidRDefault="0081020A" w:rsidP="00810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20A" w:rsidRDefault="0081020A" w:rsidP="0081020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Margettys(q.v.) brought a plaint of debt against him, William Hurre(q.v.), Thomas Lye(q.v.), Simon Ray(q.v.) and William Ray(q.v.), all of </w:t>
      </w:r>
    </w:p>
    <w:p w:rsidR="0081020A" w:rsidRDefault="0081020A" w:rsidP="008102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Norton Davy.</w:t>
      </w:r>
    </w:p>
    <w:p w:rsidR="0081020A" w:rsidRDefault="0081020A" w:rsidP="008102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81020A" w:rsidRDefault="0081020A" w:rsidP="00810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20A" w:rsidRDefault="0081020A" w:rsidP="00810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20A" w:rsidRDefault="0081020A" w:rsidP="008102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0A" w:rsidRDefault="0081020A" w:rsidP="00564E3C">
      <w:pPr>
        <w:spacing w:after="0" w:line="240" w:lineRule="auto"/>
      </w:pPr>
      <w:r>
        <w:separator/>
      </w:r>
    </w:p>
  </w:endnote>
  <w:endnote w:type="continuationSeparator" w:id="0">
    <w:p w:rsidR="0081020A" w:rsidRDefault="0081020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1020A">
      <w:rPr>
        <w:rFonts w:ascii="Times New Roman" w:hAnsi="Times New Roman" w:cs="Times New Roman"/>
        <w:noProof/>
        <w:sz w:val="24"/>
        <w:szCs w:val="24"/>
      </w:rPr>
      <w:t>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0A" w:rsidRDefault="0081020A" w:rsidP="00564E3C">
      <w:pPr>
        <w:spacing w:after="0" w:line="240" w:lineRule="auto"/>
      </w:pPr>
      <w:r>
        <w:separator/>
      </w:r>
    </w:p>
  </w:footnote>
  <w:footnote w:type="continuationSeparator" w:id="0">
    <w:p w:rsidR="0081020A" w:rsidRDefault="0081020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0A"/>
    <w:rsid w:val="00372DC6"/>
    <w:rsid w:val="00564E3C"/>
    <w:rsid w:val="0064591D"/>
    <w:rsid w:val="0081020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66FC7-F2D7-4C1C-A751-52727432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10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2015-12-06T21:18:00Z</dcterms:created>
  <dcterms:modified xsi:type="dcterms:W3CDTF">2015-12-06T21:19:00Z</dcterms:modified>
</cp:coreProperties>
</file>