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21" w:rsidRDefault="00A71121" w:rsidP="00A71121">
      <w:pPr>
        <w:pStyle w:val="NoSpacing"/>
      </w:pPr>
      <w:r>
        <w:rPr>
          <w:u w:val="single"/>
        </w:rPr>
        <w:t>John SMYTH</w:t>
      </w:r>
      <w:r>
        <w:t xml:space="preserve">       (fl.1499)</w:t>
      </w:r>
    </w:p>
    <w:p w:rsidR="00A71121" w:rsidRDefault="00A71121" w:rsidP="00A71121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Chaplain.</w:t>
      </w:r>
      <w:proofErr w:type="gramEnd"/>
    </w:p>
    <w:p w:rsidR="00A71121" w:rsidRDefault="00A71121" w:rsidP="00A71121">
      <w:pPr>
        <w:pStyle w:val="NoSpacing"/>
      </w:pPr>
    </w:p>
    <w:p w:rsidR="00A71121" w:rsidRDefault="00A71121" w:rsidP="00A71121">
      <w:pPr>
        <w:pStyle w:val="NoSpacing"/>
      </w:pPr>
    </w:p>
    <w:p w:rsidR="00A71121" w:rsidRDefault="00A71121" w:rsidP="00A71121">
      <w:pPr>
        <w:pStyle w:val="NoSpacing"/>
      </w:pPr>
      <w:r>
        <w:tab/>
        <w:t>1499</w:t>
      </w:r>
      <w:r>
        <w:tab/>
        <w:t>He made his Will.</w:t>
      </w:r>
    </w:p>
    <w:p w:rsidR="00A71121" w:rsidRDefault="00A71121" w:rsidP="00A71121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21)</w:t>
      </w:r>
    </w:p>
    <w:p w:rsidR="00A71121" w:rsidRDefault="00A71121" w:rsidP="00A71121">
      <w:pPr>
        <w:pStyle w:val="NoSpacing"/>
      </w:pPr>
    </w:p>
    <w:p w:rsidR="00A71121" w:rsidRDefault="00A71121" w:rsidP="00A71121">
      <w:pPr>
        <w:pStyle w:val="NoSpacing"/>
      </w:pPr>
    </w:p>
    <w:p w:rsidR="00E47068" w:rsidRPr="00C009D8" w:rsidRDefault="00A71121" w:rsidP="00A71121">
      <w:pPr>
        <w:pStyle w:val="NoSpacing"/>
      </w:pPr>
      <w:r>
        <w:t>9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21" w:rsidRDefault="00A71121" w:rsidP="00920DE3">
      <w:pPr>
        <w:spacing w:after="0" w:line="240" w:lineRule="auto"/>
      </w:pPr>
      <w:r>
        <w:separator/>
      </w:r>
    </w:p>
  </w:endnote>
  <w:endnote w:type="continuationSeparator" w:id="0">
    <w:p w:rsidR="00A71121" w:rsidRDefault="00A7112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21" w:rsidRDefault="00A71121" w:rsidP="00920DE3">
      <w:pPr>
        <w:spacing w:after="0" w:line="240" w:lineRule="auto"/>
      </w:pPr>
      <w:r>
        <w:separator/>
      </w:r>
    </w:p>
  </w:footnote>
  <w:footnote w:type="continuationSeparator" w:id="0">
    <w:p w:rsidR="00A71121" w:rsidRDefault="00A7112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21"/>
    <w:rsid w:val="00120749"/>
    <w:rsid w:val="00624CAE"/>
    <w:rsid w:val="00920DE3"/>
    <w:rsid w:val="00A7112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11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1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2014-01-20T21:43:00Z</dcterms:created>
  <dcterms:modified xsi:type="dcterms:W3CDTF">2014-01-20T21:44:00Z</dcterms:modified>
</cp:coreProperties>
</file>