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90E6F" w14:textId="77777777" w:rsidR="006E714A" w:rsidRDefault="006E714A" w:rsidP="006E7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SMYTH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14:paraId="6ECB9250" w14:textId="77777777" w:rsidR="006E714A" w:rsidRDefault="006E714A" w:rsidP="006E7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Norwich. Mercer.</w:t>
      </w:r>
    </w:p>
    <w:p w14:paraId="12B8E6AD" w14:textId="77777777" w:rsidR="006E714A" w:rsidRDefault="006E714A" w:rsidP="006E714A">
      <w:pPr>
        <w:rPr>
          <w:rFonts w:ascii="Times New Roman" w:hAnsi="Times New Roman" w:cs="Times New Roman"/>
        </w:rPr>
      </w:pPr>
    </w:p>
    <w:p w14:paraId="5A7625A1" w14:textId="77777777" w:rsidR="006E714A" w:rsidRDefault="006E714A" w:rsidP="006E714A">
      <w:pPr>
        <w:rPr>
          <w:rFonts w:ascii="Times New Roman" w:hAnsi="Times New Roman" w:cs="Times New Roman"/>
        </w:rPr>
      </w:pPr>
    </w:p>
    <w:p w14:paraId="018E86D5" w14:textId="77777777" w:rsidR="006E714A" w:rsidRDefault="006E714A" w:rsidP="006E7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Simon </w:t>
      </w:r>
      <w:proofErr w:type="spellStart"/>
      <w:r>
        <w:rPr>
          <w:rFonts w:ascii="Times New Roman" w:hAnsi="Times New Roman" w:cs="Times New Roman"/>
        </w:rPr>
        <w:t>Bryt</w:t>
      </w:r>
      <w:proofErr w:type="spellEnd"/>
      <w:r>
        <w:rPr>
          <w:rFonts w:ascii="Times New Roman" w:hAnsi="Times New Roman" w:cs="Times New Roman"/>
        </w:rPr>
        <w:t xml:space="preserve"> of Norwich, fuller(q.v.), brought a plaint of debt against him</w:t>
      </w:r>
    </w:p>
    <w:p w14:paraId="53D737B9" w14:textId="77777777" w:rsidR="006E714A" w:rsidRDefault="006E714A" w:rsidP="006E7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and John </w:t>
      </w:r>
      <w:proofErr w:type="spellStart"/>
      <w:r>
        <w:rPr>
          <w:rFonts w:ascii="Times New Roman" w:hAnsi="Times New Roman" w:cs="Times New Roman"/>
        </w:rPr>
        <w:t>Massyngham</w:t>
      </w:r>
      <w:proofErr w:type="spellEnd"/>
      <w:r>
        <w:rPr>
          <w:rFonts w:ascii="Times New Roman" w:hAnsi="Times New Roman" w:cs="Times New Roman"/>
        </w:rPr>
        <w:t xml:space="preserve"> of Norwich, grocer(q.v.).</w:t>
      </w:r>
    </w:p>
    <w:p w14:paraId="0281A3B5" w14:textId="77777777" w:rsidR="006E714A" w:rsidRDefault="006E714A" w:rsidP="006E7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14:paraId="4271FA1F" w14:textId="77777777" w:rsidR="006E714A" w:rsidRDefault="006E714A" w:rsidP="006E714A">
      <w:pPr>
        <w:rPr>
          <w:rFonts w:ascii="Times New Roman" w:hAnsi="Times New Roman" w:cs="Times New Roman"/>
        </w:rPr>
      </w:pPr>
    </w:p>
    <w:p w14:paraId="299546EA" w14:textId="77777777" w:rsidR="006E714A" w:rsidRDefault="006E714A" w:rsidP="006E714A">
      <w:pPr>
        <w:rPr>
          <w:rFonts w:ascii="Times New Roman" w:hAnsi="Times New Roman" w:cs="Times New Roman"/>
        </w:rPr>
      </w:pPr>
    </w:p>
    <w:p w14:paraId="5ECE4CB5" w14:textId="77777777" w:rsidR="006E714A" w:rsidRDefault="006E714A" w:rsidP="006E71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November 2018</w:t>
      </w:r>
    </w:p>
    <w:p w14:paraId="62AED6BD" w14:textId="77777777" w:rsidR="006B2F86" w:rsidRPr="00E71FC3" w:rsidRDefault="006E714A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308DC" w14:textId="77777777" w:rsidR="006E714A" w:rsidRDefault="006E714A" w:rsidP="00E71FC3">
      <w:r>
        <w:separator/>
      </w:r>
    </w:p>
  </w:endnote>
  <w:endnote w:type="continuationSeparator" w:id="0">
    <w:p w14:paraId="413B045F" w14:textId="77777777" w:rsidR="006E714A" w:rsidRDefault="006E714A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AA62E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0F4FD" w14:textId="77777777" w:rsidR="006E714A" w:rsidRDefault="006E714A" w:rsidP="00E71FC3">
      <w:r>
        <w:separator/>
      </w:r>
    </w:p>
  </w:footnote>
  <w:footnote w:type="continuationSeparator" w:id="0">
    <w:p w14:paraId="779F1410" w14:textId="77777777" w:rsidR="006E714A" w:rsidRDefault="006E714A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4A"/>
    <w:rsid w:val="001A7C09"/>
    <w:rsid w:val="00577BD5"/>
    <w:rsid w:val="00656CBA"/>
    <w:rsid w:val="006A1F77"/>
    <w:rsid w:val="006E714A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45099"/>
  <w15:chartTrackingRefBased/>
  <w15:docId w15:val="{C1BCD1A3-D21B-4568-9997-C8124968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14A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2018-11-28T20:50:00Z</dcterms:created>
  <dcterms:modified xsi:type="dcterms:W3CDTF">2018-11-28T20:52:00Z</dcterms:modified>
</cp:coreProperties>
</file>