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4B38" w14:textId="77777777" w:rsidR="008E394B" w:rsidRDefault="008E394B" w:rsidP="008E3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 (fl.1461)</w:t>
      </w:r>
    </w:p>
    <w:p w14:paraId="5C0B5C5D" w14:textId="77777777" w:rsidR="008E394B" w:rsidRDefault="008E394B" w:rsidP="008E3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Sherman.</w:t>
      </w:r>
    </w:p>
    <w:p w14:paraId="3AE33E64" w14:textId="77777777" w:rsidR="008E394B" w:rsidRDefault="008E394B" w:rsidP="008E394B">
      <w:pPr>
        <w:pStyle w:val="NoSpacing"/>
        <w:rPr>
          <w:rFonts w:cs="Times New Roman"/>
          <w:szCs w:val="24"/>
        </w:rPr>
      </w:pPr>
    </w:p>
    <w:p w14:paraId="3ADD5DAB" w14:textId="77777777" w:rsidR="008E394B" w:rsidRDefault="008E394B" w:rsidP="008E394B">
      <w:pPr>
        <w:pStyle w:val="NoSpacing"/>
        <w:rPr>
          <w:rFonts w:cs="Times New Roman"/>
          <w:szCs w:val="24"/>
        </w:rPr>
      </w:pPr>
    </w:p>
    <w:p w14:paraId="690635C9" w14:textId="77777777" w:rsidR="00B50178" w:rsidRDefault="00B50178" w:rsidP="00B5017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maintenance.</w:t>
      </w:r>
    </w:p>
    <w:p w14:paraId="1FF3DA30" w14:textId="2B7DA90F" w:rsidR="00B50178" w:rsidRPr="00B50178" w:rsidRDefault="00B50178" w:rsidP="008E39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95F2CB5" w14:textId="77777777" w:rsidR="008E394B" w:rsidRDefault="008E394B" w:rsidP="008E3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 and 6 others.</w:t>
      </w:r>
    </w:p>
    <w:p w14:paraId="3342EF73" w14:textId="77777777" w:rsidR="008E394B" w:rsidRDefault="008E394B" w:rsidP="008E39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9E8E47F" w14:textId="77777777" w:rsidR="008E394B" w:rsidRDefault="008E394B" w:rsidP="008E394B">
      <w:pPr>
        <w:pStyle w:val="NoSpacing"/>
        <w:rPr>
          <w:rFonts w:cs="Times New Roman"/>
          <w:szCs w:val="24"/>
        </w:rPr>
      </w:pPr>
    </w:p>
    <w:p w14:paraId="6692AE2E" w14:textId="77777777" w:rsidR="008E394B" w:rsidRDefault="008E394B" w:rsidP="008E394B">
      <w:pPr>
        <w:pStyle w:val="NoSpacing"/>
        <w:rPr>
          <w:rFonts w:cs="Times New Roman"/>
          <w:szCs w:val="24"/>
        </w:rPr>
      </w:pPr>
    </w:p>
    <w:p w14:paraId="6A185A5E" w14:textId="6CDCE9F0" w:rsidR="00BA00AB" w:rsidRDefault="008E394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2B210373" w14:textId="0EFB4085" w:rsidR="00B50178" w:rsidRDefault="00B5017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July 2026</w:t>
      </w:r>
    </w:p>
    <w:p w14:paraId="4F629B10" w14:textId="77777777" w:rsidR="00B50178" w:rsidRPr="00EB3209" w:rsidRDefault="00B50178" w:rsidP="009139A6">
      <w:pPr>
        <w:pStyle w:val="NoSpacing"/>
        <w:rPr>
          <w:rFonts w:cs="Times New Roman"/>
          <w:szCs w:val="24"/>
        </w:rPr>
      </w:pPr>
    </w:p>
    <w:sectPr w:rsidR="00B50178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8A7F" w14:textId="77777777" w:rsidR="00FD6F79" w:rsidRDefault="00FD6F79" w:rsidP="009139A6">
      <w:r>
        <w:separator/>
      </w:r>
    </w:p>
  </w:endnote>
  <w:endnote w:type="continuationSeparator" w:id="0">
    <w:p w14:paraId="5427E952" w14:textId="77777777" w:rsidR="00FD6F79" w:rsidRDefault="00FD6F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71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38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4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2D5" w14:textId="77777777" w:rsidR="00FD6F79" w:rsidRDefault="00FD6F79" w:rsidP="009139A6">
      <w:r>
        <w:separator/>
      </w:r>
    </w:p>
  </w:footnote>
  <w:footnote w:type="continuationSeparator" w:id="0">
    <w:p w14:paraId="464F1BA3" w14:textId="77777777" w:rsidR="00FD6F79" w:rsidRDefault="00FD6F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4F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69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26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B"/>
    <w:rsid w:val="000666E0"/>
    <w:rsid w:val="000A2E7A"/>
    <w:rsid w:val="001307AC"/>
    <w:rsid w:val="00190DFA"/>
    <w:rsid w:val="002510B7"/>
    <w:rsid w:val="00270799"/>
    <w:rsid w:val="002737D5"/>
    <w:rsid w:val="00357E4A"/>
    <w:rsid w:val="0046120F"/>
    <w:rsid w:val="005C130B"/>
    <w:rsid w:val="00720B69"/>
    <w:rsid w:val="00826F5C"/>
    <w:rsid w:val="008E394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017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BCC2"/>
  <w15:chartTrackingRefBased/>
  <w15:docId w15:val="{E136421B-4020-442F-A62B-CB2C0EA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3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2025-09-07T18:21:00Z</dcterms:created>
  <dcterms:modified xsi:type="dcterms:W3CDTF">2026-07-12T18:37:00Z</dcterms:modified>
</cp:coreProperties>
</file>