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EDEE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(fl.1483)</w:t>
      </w:r>
    </w:p>
    <w:p w14:paraId="45018120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Norwich. Tallow chandler.</w:t>
      </w:r>
    </w:p>
    <w:p w14:paraId="65C39545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</w:p>
    <w:p w14:paraId="1B426BE8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</w:p>
    <w:p w14:paraId="5E327613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Henry Brede of Barton(q.v.),</w:t>
      </w:r>
    </w:p>
    <w:p w14:paraId="50E8AC17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Robert Farewell of Norwich(q.v.), Robert </w:t>
      </w:r>
      <w:proofErr w:type="spellStart"/>
      <w:r>
        <w:rPr>
          <w:rFonts w:cs="Times New Roman"/>
          <w:szCs w:val="24"/>
        </w:rPr>
        <w:t>Pyttys</w:t>
      </w:r>
      <w:proofErr w:type="spellEnd"/>
      <w:r>
        <w:rPr>
          <w:rFonts w:cs="Times New Roman"/>
          <w:szCs w:val="24"/>
        </w:rPr>
        <w:t xml:space="preserve"> of Wymondham(q.v.),</w:t>
      </w:r>
    </w:p>
    <w:p w14:paraId="091ECB7F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Robert Broun of Tottington(q.v.) and John Spryngwell of Norwich(q.v.).</w:t>
      </w:r>
    </w:p>
    <w:p w14:paraId="7D717224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434D953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</w:p>
    <w:p w14:paraId="7A81FD92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</w:p>
    <w:p w14:paraId="67E9C19F" w14:textId="77777777" w:rsidR="00731347" w:rsidRDefault="00731347" w:rsidP="007313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2386A5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7500" w14:textId="77777777" w:rsidR="00731347" w:rsidRDefault="00731347" w:rsidP="009139A6">
      <w:r>
        <w:separator/>
      </w:r>
    </w:p>
  </w:endnote>
  <w:endnote w:type="continuationSeparator" w:id="0">
    <w:p w14:paraId="70647D79" w14:textId="77777777" w:rsidR="00731347" w:rsidRDefault="007313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32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C7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E3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1A04" w14:textId="77777777" w:rsidR="00731347" w:rsidRDefault="00731347" w:rsidP="009139A6">
      <w:r>
        <w:separator/>
      </w:r>
    </w:p>
  </w:footnote>
  <w:footnote w:type="continuationSeparator" w:id="0">
    <w:p w14:paraId="64A62716" w14:textId="77777777" w:rsidR="00731347" w:rsidRDefault="007313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92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7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97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4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134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89D8"/>
  <w15:chartTrackingRefBased/>
  <w15:docId w15:val="{6D60EEC3-8CB1-42F9-87BF-960D80B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1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2025-05-15T15:28:00Z</dcterms:created>
  <dcterms:modified xsi:type="dcterms:W3CDTF">2025-05-15T15:30:00Z</dcterms:modified>
</cp:coreProperties>
</file>