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5F795" w14:textId="77777777" w:rsidR="00B91B22" w:rsidRDefault="00B91B22" w:rsidP="00B91B2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fl.1451)</w:t>
      </w:r>
    </w:p>
    <w:p w14:paraId="10A804FF" w14:textId="77777777" w:rsidR="00B91B22" w:rsidRDefault="00B91B22" w:rsidP="00B91B2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Nottingham. Butcher.</w:t>
      </w:r>
    </w:p>
    <w:p w14:paraId="18D45367" w14:textId="77777777" w:rsidR="00B91B22" w:rsidRDefault="00B91B22" w:rsidP="00B91B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9042B4" w14:textId="77777777" w:rsidR="00B91B22" w:rsidRDefault="00B91B22" w:rsidP="00B91B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5BB447" w14:textId="77777777" w:rsidR="00B91B22" w:rsidRDefault="00B91B22" w:rsidP="00B91B2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Dec.1451</w:t>
      </w:r>
      <w:r>
        <w:rPr>
          <w:rFonts w:ascii="Times New Roman" w:hAnsi="Times New Roman" w:cs="Times New Roman"/>
          <w:sz w:val="24"/>
          <w:szCs w:val="24"/>
        </w:rPr>
        <w:tab/>
        <w:t>He was one of those involved in a bond for the payment of £500 to Robert</w:t>
      </w:r>
    </w:p>
    <w:p w14:paraId="521FED2C" w14:textId="77777777" w:rsidR="00B91B22" w:rsidRDefault="00B91B22" w:rsidP="00B91B2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Strelley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Sheriff of Nottingham(q.v.). </w:t>
      </w:r>
    </w:p>
    <w:p w14:paraId="2DDA819C" w14:textId="77777777" w:rsidR="00B91B22" w:rsidRDefault="00B91B22" w:rsidP="00B91B2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(T.N.A. ref. C 146/6816)</w:t>
      </w:r>
    </w:p>
    <w:p w14:paraId="32AB023B" w14:textId="77777777" w:rsidR="00B91B22" w:rsidRDefault="00B91B22" w:rsidP="00B91B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8172FD" w14:textId="77777777" w:rsidR="00B91B22" w:rsidRDefault="00B91B22" w:rsidP="00B91B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2540C8" w14:textId="77777777" w:rsidR="00B91B22" w:rsidRDefault="00B91B22" w:rsidP="00B91B2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March 2022</w:t>
      </w:r>
    </w:p>
    <w:p w14:paraId="507AC966" w14:textId="77777777" w:rsidR="00BA00AB" w:rsidRPr="00B91B22" w:rsidRDefault="00BA00AB" w:rsidP="00B91B22"/>
    <w:sectPr w:rsidR="00BA00AB" w:rsidRPr="00B91B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044D2" w14:textId="77777777" w:rsidR="00B91B22" w:rsidRDefault="00B91B22" w:rsidP="009139A6">
      <w:r>
        <w:separator/>
      </w:r>
    </w:p>
  </w:endnote>
  <w:endnote w:type="continuationSeparator" w:id="0">
    <w:p w14:paraId="3A3F2BA8" w14:textId="77777777" w:rsidR="00B91B22" w:rsidRDefault="00B91B2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179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55F3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F5E5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D220D" w14:textId="77777777" w:rsidR="00B91B22" w:rsidRDefault="00B91B22" w:rsidP="009139A6">
      <w:r>
        <w:separator/>
      </w:r>
    </w:p>
  </w:footnote>
  <w:footnote w:type="continuationSeparator" w:id="0">
    <w:p w14:paraId="7783AD33" w14:textId="77777777" w:rsidR="00B91B22" w:rsidRDefault="00B91B2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0297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E555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A005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22"/>
    <w:rsid w:val="000666E0"/>
    <w:rsid w:val="002510B7"/>
    <w:rsid w:val="005C130B"/>
    <w:rsid w:val="00826F5C"/>
    <w:rsid w:val="009139A6"/>
    <w:rsid w:val="009448BB"/>
    <w:rsid w:val="00A3176C"/>
    <w:rsid w:val="00AE65F8"/>
    <w:rsid w:val="00B91B22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60325"/>
  <w15:chartTrackingRefBased/>
  <w15:docId w15:val="{AC5FF79F-5062-48C1-8446-8D8FD038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2022-03-01T17:12:00Z</dcterms:created>
  <dcterms:modified xsi:type="dcterms:W3CDTF">2022-03-01T17:13:00Z</dcterms:modified>
</cp:coreProperties>
</file>