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2A52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</w:t>
      </w:r>
      <w:r w:rsidRPr="00295072">
        <w:rPr>
          <w:rFonts w:cs="Times New Roman"/>
          <w:szCs w:val="24"/>
        </w:rPr>
        <w:t xml:space="preserve"> (</w:t>
      </w:r>
      <w:proofErr w:type="gramEnd"/>
      <w:r w:rsidRPr="00295072">
        <w:rPr>
          <w:rFonts w:cs="Times New Roman"/>
          <w:szCs w:val="24"/>
        </w:rPr>
        <w:t>d.1471)</w:t>
      </w:r>
    </w:p>
    <w:p w14:paraId="1F0F7A16" w14:textId="77777777" w:rsidR="009F2FDD" w:rsidRDefault="009F2FDD" w:rsidP="009F2FDD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 xml:space="preserve">of </w:t>
      </w:r>
      <w:proofErr w:type="spellStart"/>
      <w:r w:rsidRPr="00295072">
        <w:rPr>
          <w:rFonts w:cs="Times New Roman"/>
          <w:szCs w:val="24"/>
        </w:rPr>
        <w:t>Pontefract</w:t>
      </w:r>
      <w:proofErr w:type="spellEnd"/>
      <w:r w:rsidRPr="00295072">
        <w:rPr>
          <w:rFonts w:cs="Times New Roman"/>
          <w:szCs w:val="24"/>
        </w:rPr>
        <w:t>.</w:t>
      </w:r>
    </w:p>
    <w:p w14:paraId="2FCB5FDB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</w:p>
    <w:p w14:paraId="28292170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</w:p>
    <w:p w14:paraId="4CF48719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 xml:space="preserve">23 Mar.1471 </w:t>
      </w:r>
      <w:r>
        <w:rPr>
          <w:rFonts w:cs="Times New Roman"/>
          <w:szCs w:val="24"/>
        </w:rPr>
        <w:tab/>
      </w:r>
      <w:r w:rsidRPr="00295072">
        <w:rPr>
          <w:rFonts w:cs="Times New Roman"/>
          <w:szCs w:val="24"/>
        </w:rPr>
        <w:t>He made his Will. (W.Y.R. p.153)</w:t>
      </w:r>
    </w:p>
    <w:p w14:paraId="5BEFB9E0" w14:textId="77777777" w:rsidR="009F2FDD" w:rsidRDefault="009F2FDD" w:rsidP="009F2FDD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 xml:space="preserve">16 May </w:t>
      </w:r>
      <w:r>
        <w:rPr>
          <w:rFonts w:cs="Times New Roman"/>
          <w:szCs w:val="24"/>
        </w:rPr>
        <w:tab/>
      </w:r>
      <w:r w:rsidRPr="00295072">
        <w:rPr>
          <w:rFonts w:cs="Times New Roman"/>
          <w:szCs w:val="24"/>
        </w:rPr>
        <w:t>Probate of his Will. (ibid.)</w:t>
      </w:r>
    </w:p>
    <w:p w14:paraId="16BAA084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</w:p>
    <w:p w14:paraId="10ACAF23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</w:p>
    <w:p w14:paraId="4BC79A9F" w14:textId="77777777" w:rsidR="009F2FDD" w:rsidRPr="00295072" w:rsidRDefault="009F2FDD" w:rsidP="009F2FDD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>26 December 2022</w:t>
      </w:r>
    </w:p>
    <w:p w14:paraId="2732D6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6688" w14:textId="77777777" w:rsidR="009F2FDD" w:rsidRDefault="009F2FDD" w:rsidP="009139A6">
      <w:r>
        <w:separator/>
      </w:r>
    </w:p>
  </w:endnote>
  <w:endnote w:type="continuationSeparator" w:id="0">
    <w:p w14:paraId="08A2B4D4" w14:textId="77777777" w:rsidR="009F2FDD" w:rsidRDefault="009F2F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35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F2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D4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631A" w14:textId="77777777" w:rsidR="009F2FDD" w:rsidRDefault="009F2FDD" w:rsidP="009139A6">
      <w:r>
        <w:separator/>
      </w:r>
    </w:p>
  </w:footnote>
  <w:footnote w:type="continuationSeparator" w:id="0">
    <w:p w14:paraId="2623FF58" w14:textId="77777777" w:rsidR="009F2FDD" w:rsidRDefault="009F2F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3A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8F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79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DD"/>
    <w:rsid w:val="000666E0"/>
    <w:rsid w:val="002510B7"/>
    <w:rsid w:val="005C130B"/>
    <w:rsid w:val="00826F5C"/>
    <w:rsid w:val="009139A6"/>
    <w:rsid w:val="009448BB"/>
    <w:rsid w:val="00947624"/>
    <w:rsid w:val="009F2FD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410B"/>
  <w15:chartTrackingRefBased/>
  <w15:docId w15:val="{89F07CA2-DBE7-40FD-B81D-6DA96A84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2022-12-27T15:25:00Z</dcterms:created>
  <dcterms:modified xsi:type="dcterms:W3CDTF">2022-12-27T15:26:00Z</dcterms:modified>
</cp:coreProperties>
</file>