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1B" w:rsidRDefault="0002431B" w:rsidP="0002431B">
      <w:pPr>
        <w:pStyle w:val="NoSpacing"/>
      </w:pPr>
      <w:r>
        <w:rPr>
          <w:u w:val="single"/>
        </w:rPr>
        <w:t>John SMYTH</w:t>
      </w:r>
      <w:r>
        <w:t xml:space="preserve">      </w:t>
      </w:r>
      <w:r>
        <w:t>(fl.1426)</w:t>
      </w:r>
    </w:p>
    <w:p w:rsidR="0002431B" w:rsidRDefault="0002431B" w:rsidP="0002431B">
      <w:pPr>
        <w:pStyle w:val="NoSpacing"/>
      </w:pPr>
      <w:r>
        <w:t>of Potton.</w:t>
      </w:r>
      <w:bookmarkStart w:id="0" w:name="_GoBack"/>
      <w:bookmarkEnd w:id="0"/>
    </w:p>
    <w:p w:rsidR="0002431B" w:rsidRDefault="0002431B" w:rsidP="0002431B">
      <w:pPr>
        <w:pStyle w:val="NoSpacing"/>
      </w:pPr>
    </w:p>
    <w:p w:rsidR="0002431B" w:rsidRDefault="0002431B" w:rsidP="0002431B">
      <w:pPr>
        <w:pStyle w:val="NoSpacing"/>
      </w:pPr>
    </w:p>
    <w:p w:rsidR="0002431B" w:rsidRDefault="0002431B" w:rsidP="0002431B">
      <w:pPr>
        <w:pStyle w:val="NoSpacing"/>
      </w:pPr>
      <w:r>
        <w:t>22 Jun.1426</w:t>
      </w:r>
      <w:r>
        <w:tab/>
        <w:t>He was a juror on the inquisition post mortem held in Biggleswade,</w:t>
      </w:r>
    </w:p>
    <w:p w:rsidR="0002431B" w:rsidRDefault="0002431B" w:rsidP="0002431B">
      <w:pPr>
        <w:pStyle w:val="NoSpacing"/>
      </w:pPr>
      <w:r>
        <w:tab/>
      </w:r>
      <w:r>
        <w:tab/>
        <w:t>Bedfordshire, into lands of the late Ralph Neville, Earl ofWestmoreland(q.v.).</w:t>
      </w:r>
    </w:p>
    <w:p w:rsidR="0002431B" w:rsidRDefault="0002431B" w:rsidP="0002431B">
      <w:pPr>
        <w:pStyle w:val="NoSpacing"/>
      </w:pPr>
      <w:r>
        <w:tab/>
      </w:r>
      <w:r>
        <w:tab/>
        <w:t>(www.inquisitionspostmortem.ac.uk  ref. eCIPM 22-639)</w:t>
      </w:r>
    </w:p>
    <w:p w:rsidR="0002431B" w:rsidRDefault="0002431B" w:rsidP="0002431B">
      <w:pPr>
        <w:pStyle w:val="NoSpacing"/>
      </w:pPr>
    </w:p>
    <w:p w:rsidR="0002431B" w:rsidRDefault="0002431B" w:rsidP="0002431B">
      <w:pPr>
        <w:pStyle w:val="NoSpacing"/>
      </w:pPr>
    </w:p>
    <w:p w:rsidR="0002431B" w:rsidRPr="00466B20" w:rsidRDefault="0002431B" w:rsidP="0002431B">
      <w:pPr>
        <w:pStyle w:val="NoSpacing"/>
      </w:pPr>
      <w:r>
        <w:t>24 May 2017</w:t>
      </w:r>
    </w:p>
    <w:p w:rsidR="006B2F86" w:rsidRPr="0002431B" w:rsidRDefault="0002431B" w:rsidP="00E71FC3">
      <w:pPr>
        <w:pStyle w:val="NoSpacing"/>
      </w:pPr>
    </w:p>
    <w:sectPr w:rsidR="006B2F86" w:rsidRPr="0002431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1B" w:rsidRDefault="0002431B" w:rsidP="00E71FC3">
      <w:pPr>
        <w:spacing w:after="0" w:line="240" w:lineRule="auto"/>
      </w:pPr>
      <w:r>
        <w:separator/>
      </w:r>
    </w:p>
  </w:endnote>
  <w:endnote w:type="continuationSeparator" w:id="0">
    <w:p w:rsidR="0002431B" w:rsidRDefault="000243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1B" w:rsidRDefault="0002431B" w:rsidP="00E71FC3">
      <w:pPr>
        <w:spacing w:after="0" w:line="240" w:lineRule="auto"/>
      </w:pPr>
      <w:r>
        <w:separator/>
      </w:r>
    </w:p>
  </w:footnote>
  <w:footnote w:type="continuationSeparator" w:id="0">
    <w:p w:rsidR="0002431B" w:rsidRDefault="000243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1B"/>
    <w:rsid w:val="0002431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E732"/>
  <w15:chartTrackingRefBased/>
  <w15:docId w15:val="{B1471CEC-74F1-44E4-B623-11C80A35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2017-05-24T20:41:00Z</dcterms:created>
  <dcterms:modified xsi:type="dcterms:W3CDTF">2017-05-24T20:42:00Z</dcterms:modified>
</cp:coreProperties>
</file>