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D980" w14:textId="77777777" w:rsidR="00EA36E2" w:rsidRPr="00295072" w:rsidRDefault="00EA36E2" w:rsidP="00EA36E2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</w:t>
      </w:r>
      <w:r w:rsidRPr="00295072">
        <w:rPr>
          <w:rFonts w:cs="Times New Roman"/>
          <w:szCs w:val="24"/>
        </w:rPr>
        <w:t xml:space="preserve"> (d.1503)</w:t>
      </w:r>
    </w:p>
    <w:p w14:paraId="09DDCCA2" w14:textId="77777777" w:rsidR="00EA36E2" w:rsidRDefault="00EA36E2" w:rsidP="00EA36E2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>of Preston in Holderness.</w:t>
      </w:r>
    </w:p>
    <w:p w14:paraId="1D00211F" w14:textId="77777777" w:rsidR="00EA36E2" w:rsidRPr="00295072" w:rsidRDefault="00EA36E2" w:rsidP="00EA36E2">
      <w:pPr>
        <w:pStyle w:val="NoSpacing"/>
        <w:rPr>
          <w:rFonts w:cs="Times New Roman"/>
          <w:szCs w:val="24"/>
        </w:rPr>
      </w:pPr>
    </w:p>
    <w:p w14:paraId="29035391" w14:textId="77777777" w:rsidR="00EA36E2" w:rsidRDefault="00EA36E2" w:rsidP="00EA36E2">
      <w:pPr>
        <w:pStyle w:val="NoSpacing"/>
        <w:rPr>
          <w:rFonts w:cs="Times New Roman"/>
          <w:szCs w:val="24"/>
        </w:rPr>
      </w:pPr>
    </w:p>
    <w:p w14:paraId="0B5DB1D2" w14:textId="77777777" w:rsidR="002A0451" w:rsidRDefault="002A0451" w:rsidP="002A0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247B8368" w14:textId="77777777" w:rsidR="002A0451" w:rsidRDefault="002A0451" w:rsidP="002A04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F80CDA2" w14:textId="4157A952" w:rsidR="002A0451" w:rsidRPr="00295072" w:rsidRDefault="002A0451" w:rsidP="00EA3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7FA9A914" w14:textId="77777777" w:rsidR="00EA36E2" w:rsidRPr="00295072" w:rsidRDefault="00EA36E2" w:rsidP="00EA36E2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 xml:space="preserve">10 Sep.1503 </w:t>
      </w:r>
      <w:r>
        <w:rPr>
          <w:rFonts w:cs="Times New Roman"/>
          <w:szCs w:val="24"/>
        </w:rPr>
        <w:tab/>
      </w:r>
      <w:r w:rsidRPr="00295072">
        <w:rPr>
          <w:rFonts w:cs="Times New Roman"/>
          <w:szCs w:val="24"/>
        </w:rPr>
        <w:t>He made his Will. (W.Y.R. p.153)</w:t>
      </w:r>
    </w:p>
    <w:p w14:paraId="2AC86871" w14:textId="77777777" w:rsidR="00EA36E2" w:rsidRDefault="00EA36E2" w:rsidP="00EA3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Pr="00295072">
        <w:rPr>
          <w:rFonts w:cs="Times New Roman"/>
          <w:szCs w:val="24"/>
        </w:rPr>
        <w:t xml:space="preserve">4 Nov. </w:t>
      </w:r>
      <w:r>
        <w:rPr>
          <w:rFonts w:cs="Times New Roman"/>
          <w:szCs w:val="24"/>
        </w:rPr>
        <w:tab/>
      </w:r>
      <w:r w:rsidRPr="00295072">
        <w:rPr>
          <w:rFonts w:cs="Times New Roman"/>
          <w:szCs w:val="24"/>
        </w:rPr>
        <w:t>Probate of his Will. (ibid.)</w:t>
      </w:r>
    </w:p>
    <w:p w14:paraId="655B7A69" w14:textId="77777777" w:rsidR="00EA36E2" w:rsidRPr="00295072" w:rsidRDefault="00EA36E2" w:rsidP="00EA36E2">
      <w:pPr>
        <w:pStyle w:val="NoSpacing"/>
        <w:rPr>
          <w:rFonts w:cs="Times New Roman"/>
          <w:szCs w:val="24"/>
        </w:rPr>
      </w:pPr>
    </w:p>
    <w:p w14:paraId="0173F34D" w14:textId="77777777" w:rsidR="00EA36E2" w:rsidRPr="00295072" w:rsidRDefault="00EA36E2" w:rsidP="00EA36E2">
      <w:pPr>
        <w:pStyle w:val="NoSpacing"/>
        <w:rPr>
          <w:rFonts w:cs="Times New Roman"/>
          <w:szCs w:val="24"/>
        </w:rPr>
      </w:pPr>
    </w:p>
    <w:p w14:paraId="58498CB0" w14:textId="77777777" w:rsidR="00EA36E2" w:rsidRDefault="00EA36E2" w:rsidP="00EA36E2">
      <w:pPr>
        <w:pStyle w:val="NoSpacing"/>
        <w:rPr>
          <w:rFonts w:cs="Times New Roman"/>
          <w:szCs w:val="24"/>
        </w:rPr>
      </w:pPr>
      <w:r w:rsidRPr="00295072">
        <w:rPr>
          <w:rFonts w:cs="Times New Roman"/>
          <w:szCs w:val="24"/>
        </w:rPr>
        <w:t>26 December 2022</w:t>
      </w:r>
    </w:p>
    <w:p w14:paraId="49428EFB" w14:textId="3D5B0AC0" w:rsidR="002A0451" w:rsidRPr="00295072" w:rsidRDefault="002A0451" w:rsidP="00EA36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July 2025</w:t>
      </w:r>
    </w:p>
    <w:p w14:paraId="4F73A6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D2E7" w14:textId="77777777" w:rsidR="00EA36E2" w:rsidRDefault="00EA36E2" w:rsidP="009139A6">
      <w:r>
        <w:separator/>
      </w:r>
    </w:p>
  </w:endnote>
  <w:endnote w:type="continuationSeparator" w:id="0">
    <w:p w14:paraId="0167D28A" w14:textId="77777777" w:rsidR="00EA36E2" w:rsidRDefault="00EA36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26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149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D1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B036" w14:textId="77777777" w:rsidR="00EA36E2" w:rsidRDefault="00EA36E2" w:rsidP="009139A6">
      <w:r>
        <w:separator/>
      </w:r>
    </w:p>
  </w:footnote>
  <w:footnote w:type="continuationSeparator" w:id="0">
    <w:p w14:paraId="692BA516" w14:textId="77777777" w:rsidR="00EA36E2" w:rsidRDefault="00EA36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FB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F922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0E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2"/>
    <w:rsid w:val="000666E0"/>
    <w:rsid w:val="002510B7"/>
    <w:rsid w:val="002A0451"/>
    <w:rsid w:val="003623F5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A36E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A0A3B"/>
  <w15:chartTrackingRefBased/>
  <w15:docId w15:val="{5299E89B-2467-4AD7-AC49-73A8E440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2022-12-27T15:28:00Z</dcterms:created>
  <dcterms:modified xsi:type="dcterms:W3CDTF">2025-07-04T08:25:00Z</dcterms:modified>
</cp:coreProperties>
</file>