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69FF" w14:textId="58215AC4" w:rsidR="00BA00AB" w:rsidRDefault="001C2BE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(fl.1507)</w:t>
      </w:r>
    </w:p>
    <w:p w14:paraId="12A3EA25" w14:textId="22BA572F" w:rsidR="001C2BEB" w:rsidRDefault="001C2BE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Radcliffe upon Soar, Nottinghamshire.</w:t>
      </w:r>
    </w:p>
    <w:p w14:paraId="61AF5FC4" w14:textId="1FF9DD2A" w:rsidR="001C2BEB" w:rsidRDefault="001C2BEB" w:rsidP="009139A6">
      <w:pPr>
        <w:pStyle w:val="NoSpacing"/>
        <w:rPr>
          <w:rFonts w:cs="Times New Roman"/>
          <w:szCs w:val="24"/>
        </w:rPr>
      </w:pPr>
    </w:p>
    <w:p w14:paraId="4FA64A81" w14:textId="3985242F" w:rsidR="001C2BEB" w:rsidRDefault="001C2BEB" w:rsidP="009139A6">
      <w:pPr>
        <w:pStyle w:val="NoSpacing"/>
        <w:rPr>
          <w:rFonts w:cs="Times New Roman"/>
          <w:szCs w:val="24"/>
        </w:rPr>
      </w:pPr>
    </w:p>
    <w:p w14:paraId="43C9F970" w14:textId="65190B42" w:rsidR="001C2BEB" w:rsidRDefault="001C2BE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Sep.1507</w:t>
      </w:r>
      <w:r>
        <w:rPr>
          <w:rFonts w:cs="Times New Roman"/>
          <w:szCs w:val="24"/>
        </w:rPr>
        <w:tab/>
        <w:t>He made his Will.   (W.Y.R. p.153)</w:t>
      </w:r>
    </w:p>
    <w:p w14:paraId="0CD1E222" w14:textId="6ADCEF31" w:rsidR="001C2BEB" w:rsidRDefault="001C2BEB" w:rsidP="009139A6">
      <w:pPr>
        <w:pStyle w:val="NoSpacing"/>
        <w:rPr>
          <w:rFonts w:cs="Times New Roman"/>
          <w:szCs w:val="24"/>
        </w:rPr>
      </w:pPr>
    </w:p>
    <w:p w14:paraId="38D11786" w14:textId="488038BC" w:rsidR="001C2BEB" w:rsidRDefault="001C2BEB" w:rsidP="009139A6">
      <w:pPr>
        <w:pStyle w:val="NoSpacing"/>
        <w:rPr>
          <w:rFonts w:cs="Times New Roman"/>
          <w:szCs w:val="24"/>
        </w:rPr>
      </w:pPr>
    </w:p>
    <w:p w14:paraId="7A0D61F4" w14:textId="5967D1A7" w:rsidR="001C2BEB" w:rsidRPr="001C2BEB" w:rsidRDefault="001C2BE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2022</w:t>
      </w:r>
    </w:p>
    <w:sectPr w:rsidR="001C2BEB" w:rsidRPr="001C2B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E4EA" w14:textId="77777777" w:rsidR="001C2BEB" w:rsidRDefault="001C2BEB" w:rsidP="009139A6">
      <w:r>
        <w:separator/>
      </w:r>
    </w:p>
  </w:endnote>
  <w:endnote w:type="continuationSeparator" w:id="0">
    <w:p w14:paraId="51956B0B" w14:textId="77777777" w:rsidR="001C2BEB" w:rsidRDefault="001C2B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4D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73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2E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3A46" w14:textId="77777777" w:rsidR="001C2BEB" w:rsidRDefault="001C2BEB" w:rsidP="009139A6">
      <w:r>
        <w:separator/>
      </w:r>
    </w:p>
  </w:footnote>
  <w:footnote w:type="continuationSeparator" w:id="0">
    <w:p w14:paraId="265214AB" w14:textId="77777777" w:rsidR="001C2BEB" w:rsidRDefault="001C2B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C9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28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42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EB"/>
    <w:rsid w:val="000666E0"/>
    <w:rsid w:val="001C2BE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3E45"/>
  <w15:chartTrackingRefBased/>
  <w15:docId w15:val="{534CB9CD-939A-4C71-9620-C2C8C830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2022-12-31T10:37:00Z</dcterms:created>
  <dcterms:modified xsi:type="dcterms:W3CDTF">2022-12-31T10:42:00Z</dcterms:modified>
</cp:coreProperties>
</file>