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BD44A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729BF7DE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Redburn, Hertfordshire.</w:t>
      </w:r>
    </w:p>
    <w:p w14:paraId="6480E972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8A689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9B3BB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Christine(q.v.).</w:t>
      </w:r>
    </w:p>
    <w:p w14:paraId="5320DE3B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p.106)</w:t>
      </w:r>
    </w:p>
    <w:p w14:paraId="2EFA5A59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John(q.v.).   (ibid.)</w:t>
      </w:r>
    </w:p>
    <w:p w14:paraId="5568C4CC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2B65A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2A7849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Mar.1428</w:t>
      </w:r>
      <w:r>
        <w:rPr>
          <w:rFonts w:ascii="Times New Roman" w:hAnsi="Times New Roman" w:cs="Times New Roman"/>
          <w:sz w:val="24"/>
          <w:szCs w:val="24"/>
        </w:rPr>
        <w:tab/>
        <w:t>He made his Will.   (ibid.)</w:t>
      </w:r>
    </w:p>
    <w:p w14:paraId="5F5536F9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ADFF9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DF3469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Executors:   Christine and William Palmer(q.v.).    (ibid.)</w:t>
      </w:r>
    </w:p>
    <w:p w14:paraId="53EAA1FF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5853B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E52138" w14:textId="77777777" w:rsidR="00E203BC" w:rsidRDefault="00E203BC" w:rsidP="00E203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April 2021</w:t>
      </w:r>
    </w:p>
    <w:p w14:paraId="252F1A6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6C2ED" w14:textId="77777777" w:rsidR="00E203BC" w:rsidRDefault="00E203BC" w:rsidP="009139A6">
      <w:r>
        <w:separator/>
      </w:r>
    </w:p>
  </w:endnote>
  <w:endnote w:type="continuationSeparator" w:id="0">
    <w:p w14:paraId="711F0505" w14:textId="77777777" w:rsidR="00E203BC" w:rsidRDefault="00E203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4B3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C35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B69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5BD03" w14:textId="77777777" w:rsidR="00E203BC" w:rsidRDefault="00E203BC" w:rsidP="009139A6">
      <w:r>
        <w:separator/>
      </w:r>
    </w:p>
  </w:footnote>
  <w:footnote w:type="continuationSeparator" w:id="0">
    <w:p w14:paraId="39C83593" w14:textId="77777777" w:rsidR="00E203BC" w:rsidRDefault="00E203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621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FC4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3D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BC"/>
    <w:rsid w:val="000666E0"/>
    <w:rsid w:val="002510B7"/>
    <w:rsid w:val="005C130B"/>
    <w:rsid w:val="00826F5C"/>
    <w:rsid w:val="009139A6"/>
    <w:rsid w:val="009448BB"/>
    <w:rsid w:val="00A3176C"/>
    <w:rsid w:val="00BA00AB"/>
    <w:rsid w:val="00E203BC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0AF8"/>
  <w15:chartTrackingRefBased/>
  <w15:docId w15:val="{4B2F7DD2-474C-456D-93EA-8EA6D6EC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2021-04-02T21:19:00Z</dcterms:created>
  <dcterms:modified xsi:type="dcterms:W3CDTF">2021-04-02T21:19:00Z</dcterms:modified>
</cp:coreProperties>
</file>