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561DF" w14:textId="221DD244" w:rsidR="00BA00AB" w:rsidRDefault="00C343B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 (fl.1464-72)</w:t>
      </w:r>
    </w:p>
    <w:p w14:paraId="6D1848B3" w14:textId="247E4418" w:rsidR="00C343BE" w:rsidRDefault="00C343B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Rolston.</w:t>
      </w:r>
    </w:p>
    <w:p w14:paraId="1B0713FA" w14:textId="79962DB1" w:rsidR="00C343BE" w:rsidRDefault="00C343BE" w:rsidP="009139A6">
      <w:pPr>
        <w:pStyle w:val="NoSpacing"/>
        <w:rPr>
          <w:rFonts w:cs="Times New Roman"/>
          <w:szCs w:val="24"/>
        </w:rPr>
      </w:pPr>
    </w:p>
    <w:p w14:paraId="1163D145" w14:textId="3D60022F" w:rsidR="00C343BE" w:rsidRDefault="00C343BE" w:rsidP="009139A6">
      <w:pPr>
        <w:pStyle w:val="NoSpacing"/>
        <w:rPr>
          <w:rFonts w:cs="Times New Roman"/>
          <w:szCs w:val="24"/>
        </w:rPr>
      </w:pPr>
    </w:p>
    <w:p w14:paraId="27408ECE" w14:textId="479EDBCA" w:rsidR="00C343BE" w:rsidRDefault="00C343B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Mar.1464</w:t>
      </w:r>
      <w:r>
        <w:rPr>
          <w:rFonts w:cs="Times New Roman"/>
          <w:szCs w:val="24"/>
        </w:rPr>
        <w:tab/>
        <w:t>He made his Will.     (W.Y.R. p.153)</w:t>
      </w:r>
    </w:p>
    <w:p w14:paraId="3462B7BD" w14:textId="029FE97F" w:rsidR="00C343BE" w:rsidRDefault="00C343B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Oct.1472</w:t>
      </w:r>
      <w:r>
        <w:rPr>
          <w:rFonts w:cs="Times New Roman"/>
          <w:szCs w:val="24"/>
        </w:rPr>
        <w:tab/>
        <w:t>Probate of his Will.    (ibid.)</w:t>
      </w:r>
    </w:p>
    <w:p w14:paraId="4BCD6AA7" w14:textId="22816762" w:rsidR="00C343BE" w:rsidRDefault="00C343BE" w:rsidP="009139A6">
      <w:pPr>
        <w:pStyle w:val="NoSpacing"/>
        <w:rPr>
          <w:rFonts w:cs="Times New Roman"/>
          <w:szCs w:val="24"/>
        </w:rPr>
      </w:pPr>
    </w:p>
    <w:p w14:paraId="5967D57E" w14:textId="7F763A21" w:rsidR="00C343BE" w:rsidRDefault="00C343BE" w:rsidP="009139A6">
      <w:pPr>
        <w:pStyle w:val="NoSpacing"/>
        <w:rPr>
          <w:rFonts w:cs="Times New Roman"/>
          <w:szCs w:val="24"/>
        </w:rPr>
      </w:pPr>
    </w:p>
    <w:p w14:paraId="75A111C0" w14:textId="67FD9EDB" w:rsidR="00C343BE" w:rsidRPr="00C343BE" w:rsidRDefault="00C343B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January 2023</w:t>
      </w:r>
    </w:p>
    <w:sectPr w:rsidR="00C343BE" w:rsidRPr="00C343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3F479" w14:textId="77777777" w:rsidR="00C343BE" w:rsidRDefault="00C343BE" w:rsidP="009139A6">
      <w:r>
        <w:separator/>
      </w:r>
    </w:p>
  </w:endnote>
  <w:endnote w:type="continuationSeparator" w:id="0">
    <w:p w14:paraId="2F400267" w14:textId="77777777" w:rsidR="00C343BE" w:rsidRDefault="00C343B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DAB5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1F2D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EB30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89722" w14:textId="77777777" w:rsidR="00C343BE" w:rsidRDefault="00C343BE" w:rsidP="009139A6">
      <w:r>
        <w:separator/>
      </w:r>
    </w:p>
  </w:footnote>
  <w:footnote w:type="continuationSeparator" w:id="0">
    <w:p w14:paraId="44F3EBFC" w14:textId="77777777" w:rsidR="00C343BE" w:rsidRDefault="00C343B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D4D1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9392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500C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BE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343BE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8EDB4"/>
  <w15:chartTrackingRefBased/>
  <w15:docId w15:val="{D6F087F0-55E1-478B-9C41-7EDC3594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2023-01-03T20:18:00Z</dcterms:created>
  <dcterms:modified xsi:type="dcterms:W3CDTF">2023-01-03T20:21:00Z</dcterms:modified>
</cp:coreProperties>
</file>