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8888E" w14:textId="77777777" w:rsidR="00BB7A96" w:rsidRDefault="00BB7A96" w:rsidP="00BB7A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SMYTH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314B8767" w14:textId="77777777" w:rsidR="00BB7A96" w:rsidRDefault="00BB7A96" w:rsidP="00BB7A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Ruddington, Nottinghamshire. Husbandman.</w:t>
      </w:r>
    </w:p>
    <w:p w14:paraId="39964FC3" w14:textId="77777777" w:rsidR="00BB7A96" w:rsidRDefault="00BB7A96" w:rsidP="00BB7A96">
      <w:pPr>
        <w:jc w:val="both"/>
        <w:rPr>
          <w:rFonts w:ascii="Times New Roman" w:hAnsi="Times New Roman" w:cs="Times New Roman"/>
        </w:rPr>
      </w:pPr>
    </w:p>
    <w:p w14:paraId="567EC168" w14:textId="77777777" w:rsidR="00BB7A96" w:rsidRDefault="00BB7A96" w:rsidP="00BB7A96">
      <w:pPr>
        <w:jc w:val="both"/>
        <w:rPr>
          <w:rFonts w:ascii="Times New Roman" w:hAnsi="Times New Roman" w:cs="Times New Roman"/>
        </w:rPr>
      </w:pPr>
    </w:p>
    <w:p w14:paraId="57CE9D41" w14:textId="77777777" w:rsidR="00BB7A96" w:rsidRDefault="00BB7A96" w:rsidP="00BB7A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Sir Robert Markham(q.v.) brought a plaint of debt against him, Thomas</w:t>
      </w:r>
    </w:p>
    <w:p w14:paraId="6B832C70" w14:textId="723187D4" w:rsidR="00BB7A96" w:rsidRDefault="00BB7A96" w:rsidP="00BB7A96">
      <w:pPr>
        <w:ind w:left="14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Vavesour</w:t>
      </w:r>
      <w:proofErr w:type="spellEnd"/>
      <w:r>
        <w:rPr>
          <w:rFonts w:ascii="Times New Roman" w:hAnsi="Times New Roman" w:cs="Times New Roman"/>
        </w:rPr>
        <w:t xml:space="preserve"> of Car Colston(q.v.), Richard Parker of </w:t>
      </w:r>
      <w:proofErr w:type="spellStart"/>
      <w:r>
        <w:rPr>
          <w:rFonts w:ascii="Times New Roman" w:hAnsi="Times New Roman" w:cs="Times New Roman"/>
        </w:rPr>
        <w:t>Trowell</w:t>
      </w:r>
      <w:proofErr w:type="spellEnd"/>
      <w:r>
        <w:rPr>
          <w:rFonts w:ascii="Times New Roman" w:hAnsi="Times New Roman" w:cs="Times New Roman"/>
        </w:rPr>
        <w:t xml:space="preserve">(q.v.) and John </w:t>
      </w:r>
      <w:proofErr w:type="spellStart"/>
      <w:r>
        <w:rPr>
          <w:rFonts w:ascii="Times New Roman" w:hAnsi="Times New Roman" w:cs="Times New Roman"/>
        </w:rPr>
        <w:t>Downes</w:t>
      </w:r>
      <w:proofErr w:type="spellEnd"/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Farnsfield</w:t>
      </w:r>
      <w:proofErr w:type="spellEnd"/>
      <w:r>
        <w:rPr>
          <w:rFonts w:ascii="Times New Roman" w:hAnsi="Times New Roman" w:cs="Times New Roman"/>
        </w:rPr>
        <w:t>(q.v.).</w:t>
      </w:r>
    </w:p>
    <w:p w14:paraId="224CBFB9" w14:textId="77777777" w:rsidR="00BB7A96" w:rsidRDefault="00BB7A96" w:rsidP="00BB7A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E57C4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7563D992" w14:textId="77777777" w:rsidR="00BB7A96" w:rsidRDefault="00BB7A96" w:rsidP="00BB7A96">
      <w:pPr>
        <w:jc w:val="both"/>
        <w:rPr>
          <w:rFonts w:ascii="Times New Roman" w:hAnsi="Times New Roman" w:cs="Times New Roman"/>
        </w:rPr>
      </w:pPr>
    </w:p>
    <w:p w14:paraId="129EAD2E" w14:textId="77777777" w:rsidR="00BB7A96" w:rsidRDefault="00BB7A96" w:rsidP="00BB7A96">
      <w:pPr>
        <w:jc w:val="both"/>
        <w:rPr>
          <w:rFonts w:ascii="Times New Roman" w:hAnsi="Times New Roman" w:cs="Times New Roman"/>
        </w:rPr>
      </w:pPr>
    </w:p>
    <w:p w14:paraId="6C6669FE" w14:textId="77777777" w:rsidR="00BB7A96" w:rsidRDefault="00BB7A96" w:rsidP="00BB7A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April 2018</w:t>
      </w:r>
    </w:p>
    <w:p w14:paraId="1D392453" w14:textId="77777777" w:rsidR="006B2F86" w:rsidRPr="00E71FC3" w:rsidRDefault="00BB7A96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9CDA9" w14:textId="77777777" w:rsidR="00BB7A96" w:rsidRDefault="00BB7A96" w:rsidP="00E71FC3">
      <w:r>
        <w:separator/>
      </w:r>
    </w:p>
  </w:endnote>
  <w:endnote w:type="continuationSeparator" w:id="0">
    <w:p w14:paraId="0B275354" w14:textId="77777777" w:rsidR="00BB7A96" w:rsidRDefault="00BB7A9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1688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33DA0" w14:textId="77777777" w:rsidR="00BB7A96" w:rsidRDefault="00BB7A96" w:rsidP="00E71FC3">
      <w:r>
        <w:separator/>
      </w:r>
    </w:p>
  </w:footnote>
  <w:footnote w:type="continuationSeparator" w:id="0">
    <w:p w14:paraId="3E3D2E8A" w14:textId="77777777" w:rsidR="00BB7A96" w:rsidRDefault="00BB7A9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96"/>
    <w:rsid w:val="001A7C09"/>
    <w:rsid w:val="00577BD5"/>
    <w:rsid w:val="00656CBA"/>
    <w:rsid w:val="006A1F77"/>
    <w:rsid w:val="00733BE7"/>
    <w:rsid w:val="00AB52E8"/>
    <w:rsid w:val="00B16D3F"/>
    <w:rsid w:val="00BB41AC"/>
    <w:rsid w:val="00BB7A9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2E66C"/>
  <w15:chartTrackingRefBased/>
  <w15:docId w15:val="{2FD6FDEA-F137-43B5-837F-2AC38FBA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7A9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BB7A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2018-04-11T19:33:00Z</dcterms:created>
  <dcterms:modified xsi:type="dcterms:W3CDTF">2018-04-11T19:33:00Z</dcterms:modified>
</cp:coreProperties>
</file>