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49B93" w14:textId="77777777" w:rsidR="00820928" w:rsidRDefault="00820928" w:rsidP="008209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fl.1427)</w:t>
      </w:r>
    </w:p>
    <w:p w14:paraId="07410AA2" w14:textId="77777777" w:rsidR="00820928" w:rsidRDefault="00820928" w:rsidP="008209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Sherston</w:t>
      </w:r>
      <w:proofErr w:type="spellEnd"/>
      <w:r>
        <w:rPr>
          <w:rFonts w:ascii="Times New Roman" w:hAnsi="Times New Roman" w:cs="Times New Roman"/>
          <w:sz w:val="24"/>
          <w:szCs w:val="24"/>
        </w:rPr>
        <w:t>, Wiltshire. Draper.</w:t>
      </w:r>
    </w:p>
    <w:p w14:paraId="65418D1D" w14:textId="77777777" w:rsidR="00820928" w:rsidRDefault="00820928" w:rsidP="008209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ECF8E71" w14:textId="77777777" w:rsidR="00820928" w:rsidRDefault="00820928" w:rsidP="008209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1B985706" w14:textId="77777777" w:rsidR="00820928" w:rsidRDefault="00820928" w:rsidP="008209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1427</w:t>
      </w:r>
      <w:r>
        <w:rPr>
          <w:rFonts w:ascii="Times New Roman" w:hAnsi="Times New Roman" w:cs="Times New Roman"/>
          <w:sz w:val="24"/>
          <w:szCs w:val="24"/>
        </w:rPr>
        <w:tab/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Frensche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 brought a plaint of debt against him, Stephen </w:t>
      </w:r>
      <w:proofErr w:type="spellStart"/>
      <w:r>
        <w:rPr>
          <w:rFonts w:ascii="Times New Roman" w:hAnsi="Times New Roman" w:cs="Times New Roman"/>
          <w:sz w:val="24"/>
          <w:szCs w:val="24"/>
        </w:rPr>
        <w:t>atte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Welle</w:t>
      </w:r>
      <w:proofErr w:type="spellEnd"/>
    </w:p>
    <w:p w14:paraId="3E4F5014" w14:textId="77777777" w:rsidR="00820928" w:rsidRDefault="00820928" w:rsidP="00820928">
      <w:pPr>
        <w:pStyle w:val="NoSpacing"/>
        <w:ind w:left="72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 w:rsidRPr="00463737">
        <w:rPr>
          <w:rFonts w:ascii="Times New Roman" w:hAnsi="Times New Roman" w:cs="Times New Roman"/>
          <w:sz w:val="24"/>
          <w:szCs w:val="24"/>
        </w:rPr>
        <w:t>Sherston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</w:t>
      </w:r>
      <w:r w:rsidRPr="00463737">
        <w:rPr>
          <w:rFonts w:ascii="Times New Roman" w:hAnsi="Times New Roman" w:cs="Times New Roman"/>
          <w:sz w:val="24"/>
          <w:szCs w:val="24"/>
        </w:rPr>
        <w:t>John</w:t>
      </w:r>
      <w:r>
        <w:rPr>
          <w:rFonts w:ascii="Times New Roman" w:hAnsi="Times New Roman" w:cs="Times New Roman"/>
          <w:sz w:val="24"/>
          <w:szCs w:val="24"/>
        </w:rPr>
        <w:t xml:space="preserve"> Williams of Maiden Bradley, Wiltshire(q.v.), </w:t>
      </w:r>
    </w:p>
    <w:p w14:paraId="03BFF360" w14:textId="77777777" w:rsidR="00820928" w:rsidRDefault="00820928" w:rsidP="00820928">
      <w:pPr>
        <w:pStyle w:val="NoSpacing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John </w:t>
      </w:r>
      <w:proofErr w:type="spellStart"/>
      <w:r>
        <w:rPr>
          <w:rFonts w:ascii="Times New Roman" w:hAnsi="Times New Roman" w:cs="Times New Roman"/>
          <w:sz w:val="24"/>
          <w:szCs w:val="24"/>
        </w:rPr>
        <w:t>Dodyngton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Sherston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(q.v.), John Mere of Rode, Somerset(q.v.) and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Cotiller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Chippenham(q.v.).    ( </w:t>
      </w:r>
      <w:hyperlink r:id="rId6" w:history="1">
        <w:r w:rsidRPr="006C6DEA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https://waalt.uh.edu/index.php/CP40/664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75E850C3" w14:textId="77777777" w:rsidR="00820928" w:rsidRDefault="00820928" w:rsidP="008209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6C6F2D17" w14:textId="77777777" w:rsidR="00820928" w:rsidRDefault="00820928" w:rsidP="008209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0021CD10" w14:textId="77777777" w:rsidR="00820928" w:rsidRDefault="00820928" w:rsidP="00820928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 July 2022</w:t>
      </w:r>
    </w:p>
    <w:p w14:paraId="56DE9972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13F63" w14:textId="77777777" w:rsidR="00820928" w:rsidRDefault="00820928" w:rsidP="009139A6">
      <w:r>
        <w:separator/>
      </w:r>
    </w:p>
  </w:endnote>
  <w:endnote w:type="continuationSeparator" w:id="0">
    <w:p w14:paraId="41147945" w14:textId="77777777" w:rsidR="00820928" w:rsidRDefault="0082092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3638B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A7950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F05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9EC7" w14:textId="77777777" w:rsidR="00820928" w:rsidRDefault="00820928" w:rsidP="009139A6">
      <w:r>
        <w:separator/>
      </w:r>
    </w:p>
  </w:footnote>
  <w:footnote w:type="continuationSeparator" w:id="0">
    <w:p w14:paraId="32B6CE34" w14:textId="77777777" w:rsidR="00820928" w:rsidRDefault="0082092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48DB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550A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CA7D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928"/>
    <w:rsid w:val="000666E0"/>
    <w:rsid w:val="002510B7"/>
    <w:rsid w:val="005C130B"/>
    <w:rsid w:val="00820928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07D1"/>
  <w15:chartTrackingRefBased/>
  <w15:docId w15:val="{F9106B11-1FE8-4651-BB9D-96F3B8FAF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8209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64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65</Words>
  <Characters>375</Characters>
  <Application>Microsoft Office Word</Application>
  <DocSecurity>0</DocSecurity>
  <Lines>3</Lines>
  <Paragraphs>1</Paragraphs>
  <ScaleCrop>false</ScaleCrop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2022-07-17T16:17:00Z</dcterms:created>
  <dcterms:modified xsi:type="dcterms:W3CDTF">2022-07-17T16:17:00Z</dcterms:modified>
</cp:coreProperties>
</file>