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fl.1502)</w:t>
      </w: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Smeeth, Kent.</w:t>
      </w: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p.436)</w:t>
      </w: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7950" w:rsidRDefault="00817950" w:rsidP="0081795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8179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50" w:rsidRDefault="00817950" w:rsidP="00E71FC3">
      <w:pPr>
        <w:spacing w:after="0" w:line="240" w:lineRule="auto"/>
      </w:pPr>
      <w:r>
        <w:separator/>
      </w:r>
    </w:p>
  </w:endnote>
  <w:endnote w:type="continuationSeparator" w:id="0">
    <w:p w:rsidR="00817950" w:rsidRDefault="0081795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50" w:rsidRDefault="00817950" w:rsidP="00E71FC3">
      <w:pPr>
        <w:spacing w:after="0" w:line="240" w:lineRule="auto"/>
      </w:pPr>
      <w:r>
        <w:separator/>
      </w:r>
    </w:p>
  </w:footnote>
  <w:footnote w:type="continuationSeparator" w:id="0">
    <w:p w:rsidR="00817950" w:rsidRDefault="0081795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50"/>
    <w:rsid w:val="001A7C09"/>
    <w:rsid w:val="00733BE7"/>
    <w:rsid w:val="0081795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C65FF-A57D-4246-8665-159CE0B9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2017-01-12T22:01:00Z</dcterms:created>
  <dcterms:modified xsi:type="dcterms:W3CDTF">2017-01-12T22:01:00Z</dcterms:modified>
</cp:coreProperties>
</file>