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4A25" w14:textId="77777777" w:rsidR="00632C31" w:rsidRDefault="00632C31" w:rsidP="00632C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3CE30F5" w14:textId="77777777" w:rsidR="00632C31" w:rsidRDefault="00632C31" w:rsidP="00632C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South </w:t>
      </w:r>
      <w:proofErr w:type="spellStart"/>
      <w:r>
        <w:rPr>
          <w:rFonts w:cs="Times New Roman"/>
          <w:szCs w:val="24"/>
        </w:rPr>
        <w:t>Elmham</w:t>
      </w:r>
      <w:proofErr w:type="spellEnd"/>
      <w:r>
        <w:rPr>
          <w:rFonts w:cs="Times New Roman"/>
          <w:szCs w:val="24"/>
        </w:rPr>
        <w:t>, Suffolk. Husbandman.</w:t>
      </w:r>
    </w:p>
    <w:p w14:paraId="1838CD5F" w14:textId="77777777" w:rsidR="00632C31" w:rsidRDefault="00632C31" w:rsidP="00632C31">
      <w:pPr>
        <w:pStyle w:val="NoSpacing"/>
        <w:rPr>
          <w:rFonts w:cs="Times New Roman"/>
          <w:szCs w:val="24"/>
        </w:rPr>
      </w:pPr>
    </w:p>
    <w:p w14:paraId="562B68FD" w14:textId="77777777" w:rsidR="00632C31" w:rsidRDefault="00632C31" w:rsidP="00632C31">
      <w:pPr>
        <w:pStyle w:val="NoSpacing"/>
        <w:rPr>
          <w:rFonts w:cs="Times New Roman"/>
          <w:szCs w:val="24"/>
        </w:rPr>
      </w:pPr>
    </w:p>
    <w:p w14:paraId="5A678395" w14:textId="77777777" w:rsidR="00632C31" w:rsidRDefault="00632C31" w:rsidP="00632C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Rycherys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502FC485" w14:textId="77777777" w:rsidR="00632C31" w:rsidRDefault="00632C31" w:rsidP="00632C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392F08A" w14:textId="77777777" w:rsidR="00632C31" w:rsidRDefault="00632C31" w:rsidP="00632C31">
      <w:pPr>
        <w:pStyle w:val="NoSpacing"/>
        <w:rPr>
          <w:rFonts w:cs="Times New Roman"/>
          <w:szCs w:val="24"/>
        </w:rPr>
      </w:pPr>
    </w:p>
    <w:p w14:paraId="4722D040" w14:textId="77777777" w:rsidR="00632C31" w:rsidRDefault="00632C31" w:rsidP="00632C31">
      <w:pPr>
        <w:pStyle w:val="NoSpacing"/>
        <w:rPr>
          <w:rFonts w:cs="Times New Roman"/>
          <w:szCs w:val="24"/>
        </w:rPr>
      </w:pPr>
    </w:p>
    <w:p w14:paraId="1D9BF33B" w14:textId="77777777" w:rsidR="00632C31" w:rsidRDefault="00632C31" w:rsidP="00632C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2024</w:t>
      </w:r>
    </w:p>
    <w:p w14:paraId="645754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1DE5" w14:textId="77777777" w:rsidR="00632C31" w:rsidRDefault="00632C31" w:rsidP="009139A6">
      <w:r>
        <w:separator/>
      </w:r>
    </w:p>
  </w:endnote>
  <w:endnote w:type="continuationSeparator" w:id="0">
    <w:p w14:paraId="5B31D12F" w14:textId="77777777" w:rsidR="00632C31" w:rsidRDefault="00632C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50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2F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CC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A2F4" w14:textId="77777777" w:rsidR="00632C31" w:rsidRDefault="00632C31" w:rsidP="009139A6">
      <w:r>
        <w:separator/>
      </w:r>
    </w:p>
  </w:footnote>
  <w:footnote w:type="continuationSeparator" w:id="0">
    <w:p w14:paraId="2757BD77" w14:textId="77777777" w:rsidR="00632C31" w:rsidRDefault="00632C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A0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6F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B2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31"/>
    <w:rsid w:val="000666E0"/>
    <w:rsid w:val="002510B7"/>
    <w:rsid w:val="00270799"/>
    <w:rsid w:val="005C130B"/>
    <w:rsid w:val="00632C3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DC7A"/>
  <w15:chartTrackingRefBased/>
  <w15:docId w15:val="{E1218081-06A7-45F2-B25D-FA6BBC96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2C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2024-04-03T19:45:00Z</dcterms:created>
  <dcterms:modified xsi:type="dcterms:W3CDTF">2024-04-03T19:46:00Z</dcterms:modified>
</cp:coreProperties>
</file>