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89E3" w14:textId="77777777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(fl.1484)</w:t>
      </w:r>
    </w:p>
    <w:p w14:paraId="03CE9C1D" w14:textId="77777777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Southampton. Tailor.</w:t>
      </w:r>
    </w:p>
    <w:p w14:paraId="2847C56D" w14:textId="77777777" w:rsidR="00425404" w:rsidRDefault="00425404" w:rsidP="00425404">
      <w:pPr>
        <w:rPr>
          <w:rFonts w:ascii="Times New Roman" w:hAnsi="Times New Roman" w:cs="Times New Roman"/>
        </w:rPr>
      </w:pPr>
    </w:p>
    <w:p w14:paraId="646DA59C" w14:textId="77777777" w:rsidR="00425404" w:rsidRDefault="00425404" w:rsidP="00425404">
      <w:pPr>
        <w:rPr>
          <w:rFonts w:ascii="Times New Roman" w:hAnsi="Times New Roman" w:cs="Times New Roman"/>
        </w:rPr>
      </w:pPr>
    </w:p>
    <w:p w14:paraId="5D7748A8" w14:textId="77777777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Stephen </w:t>
      </w:r>
      <w:proofErr w:type="spellStart"/>
      <w:r>
        <w:rPr>
          <w:rFonts w:ascii="Times New Roman" w:hAnsi="Times New Roman" w:cs="Times New Roman"/>
        </w:rPr>
        <w:t>Bramden</w:t>
      </w:r>
      <w:proofErr w:type="spellEnd"/>
      <w:r>
        <w:rPr>
          <w:rFonts w:ascii="Times New Roman" w:hAnsi="Times New Roman" w:cs="Times New Roman"/>
        </w:rPr>
        <w:t>, merchant(q.v.), brought a plaint of debt against him,</w:t>
      </w:r>
    </w:p>
    <w:p w14:paraId="442B3FF4" w14:textId="77777777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Mumford of Chichester, Sussex(q.v.) and William </w:t>
      </w:r>
      <w:proofErr w:type="spellStart"/>
      <w:r>
        <w:rPr>
          <w:rFonts w:ascii="Times New Roman" w:hAnsi="Times New Roman" w:cs="Times New Roman"/>
        </w:rPr>
        <w:t>Symkyns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4A415532" w14:textId="77777777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Wherwell</w:t>
      </w:r>
      <w:proofErr w:type="spellEnd"/>
      <w:r>
        <w:rPr>
          <w:rFonts w:ascii="Times New Roman" w:hAnsi="Times New Roman" w:cs="Times New Roman"/>
        </w:rPr>
        <w:t>, Hampshire(q.v.).</w:t>
      </w:r>
    </w:p>
    <w:p w14:paraId="476E4C09" w14:textId="7D73D2C1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  )</w:t>
      </w:r>
    </w:p>
    <w:p w14:paraId="5F675500" w14:textId="77777777" w:rsidR="00B97CE2" w:rsidRDefault="00B97CE2" w:rsidP="00B97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1A34C9C1" w14:textId="77777777" w:rsidR="00B97CE2" w:rsidRDefault="00B97CE2" w:rsidP="00B97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William </w:t>
      </w:r>
      <w:proofErr w:type="spellStart"/>
      <w:r>
        <w:rPr>
          <w:rFonts w:ascii="Times New Roman" w:hAnsi="Times New Roman" w:cs="Times New Roman"/>
        </w:rPr>
        <w:t>Pryer</w:t>
      </w:r>
      <w:proofErr w:type="spellEnd"/>
      <w:r>
        <w:rPr>
          <w:rFonts w:ascii="Times New Roman" w:hAnsi="Times New Roman" w:cs="Times New Roman"/>
        </w:rPr>
        <w:t xml:space="preserve"> of Evesham, Worcestershire(q.v.).</w:t>
      </w:r>
    </w:p>
    <w:p w14:paraId="5F6922C2" w14:textId="762CA20A" w:rsidR="00B97CE2" w:rsidRDefault="00B97CE2" w:rsidP="00B97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3AE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D67CC2F" w14:textId="77777777" w:rsidR="00425404" w:rsidRDefault="00425404" w:rsidP="00425404">
      <w:pPr>
        <w:rPr>
          <w:rFonts w:ascii="Times New Roman" w:hAnsi="Times New Roman" w:cs="Times New Roman"/>
        </w:rPr>
      </w:pPr>
    </w:p>
    <w:p w14:paraId="42111BE3" w14:textId="77777777" w:rsidR="00425404" w:rsidRDefault="00425404" w:rsidP="00425404">
      <w:pPr>
        <w:rPr>
          <w:rFonts w:ascii="Times New Roman" w:hAnsi="Times New Roman" w:cs="Times New Roman"/>
        </w:rPr>
      </w:pPr>
    </w:p>
    <w:p w14:paraId="2567B433" w14:textId="29514AED" w:rsidR="00425404" w:rsidRDefault="00425404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March 2017</w:t>
      </w:r>
    </w:p>
    <w:p w14:paraId="2EB43227" w14:textId="13410D66" w:rsidR="00B97CE2" w:rsidRDefault="00B97CE2" w:rsidP="00425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2019</w:t>
      </w:r>
      <w:bookmarkStart w:id="0" w:name="_GoBack"/>
      <w:bookmarkEnd w:id="0"/>
    </w:p>
    <w:p w14:paraId="1678CF1D" w14:textId="77777777" w:rsidR="006B2F86" w:rsidRPr="00E71FC3" w:rsidRDefault="00B97CE2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6312" w14:textId="77777777" w:rsidR="00425404" w:rsidRDefault="00425404" w:rsidP="00E71FC3">
      <w:r>
        <w:separator/>
      </w:r>
    </w:p>
  </w:endnote>
  <w:endnote w:type="continuationSeparator" w:id="0">
    <w:p w14:paraId="61F927E1" w14:textId="77777777" w:rsidR="00425404" w:rsidRDefault="0042540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E66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430F" w14:textId="77777777" w:rsidR="00425404" w:rsidRDefault="00425404" w:rsidP="00E71FC3">
      <w:r>
        <w:separator/>
      </w:r>
    </w:p>
  </w:footnote>
  <w:footnote w:type="continuationSeparator" w:id="0">
    <w:p w14:paraId="63409353" w14:textId="77777777" w:rsidR="00425404" w:rsidRDefault="0042540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4"/>
    <w:rsid w:val="001A7C09"/>
    <w:rsid w:val="00425404"/>
    <w:rsid w:val="00577BD5"/>
    <w:rsid w:val="00656CBA"/>
    <w:rsid w:val="006A1F77"/>
    <w:rsid w:val="00733BE7"/>
    <w:rsid w:val="00AB52E8"/>
    <w:rsid w:val="00B16D3F"/>
    <w:rsid w:val="00B97CE2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6B60"/>
  <w15:chartTrackingRefBased/>
  <w15:docId w15:val="{32967FF8-17B0-4275-B8D7-D702381C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0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97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2017-03-26T17:46:00Z</dcterms:created>
  <dcterms:modified xsi:type="dcterms:W3CDTF">2019-11-11T09:15:00Z</dcterms:modified>
</cp:coreProperties>
</file>