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E0BC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AD05E91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06C8CB74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6031CE65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71C7EDCD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</w:t>
      </w:r>
    </w:p>
    <w:p w14:paraId="1DFACE02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39BDD202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422E61CE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086AF5D4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Sep.1434</w:t>
      </w:r>
      <w:r>
        <w:rPr>
          <w:rFonts w:cs="Times New Roman"/>
          <w:szCs w:val="24"/>
        </w:rPr>
        <w:tab/>
        <w:t>He made his Will.   (ibid.)</w:t>
      </w:r>
    </w:p>
    <w:p w14:paraId="0A657F44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72CFFE7C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3062D063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Executrix:    Alice.    (ibid.)</w:t>
      </w:r>
    </w:p>
    <w:p w14:paraId="59E12AD3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Supervisor:    John Smart(q.v.).      (ibid.)</w:t>
      </w:r>
    </w:p>
    <w:p w14:paraId="2E34B7B8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3778EA3B" w14:textId="77777777" w:rsidR="00D54661" w:rsidRDefault="00D54661" w:rsidP="00D54661">
      <w:pPr>
        <w:pStyle w:val="NoSpacing"/>
        <w:rPr>
          <w:rFonts w:cs="Times New Roman"/>
          <w:szCs w:val="24"/>
        </w:rPr>
      </w:pPr>
    </w:p>
    <w:p w14:paraId="34BEB1DA" w14:textId="77777777" w:rsidR="00D54661" w:rsidRDefault="00D54661" w:rsidP="00D54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163114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4ABCC" w14:textId="77777777" w:rsidR="00D54661" w:rsidRDefault="00D54661" w:rsidP="009139A6">
      <w:r>
        <w:separator/>
      </w:r>
    </w:p>
  </w:endnote>
  <w:endnote w:type="continuationSeparator" w:id="0">
    <w:p w14:paraId="3C0BA134" w14:textId="77777777" w:rsidR="00D54661" w:rsidRDefault="00D546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6C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CD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C3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1DCE9" w14:textId="77777777" w:rsidR="00D54661" w:rsidRDefault="00D54661" w:rsidP="009139A6">
      <w:r>
        <w:separator/>
      </w:r>
    </w:p>
  </w:footnote>
  <w:footnote w:type="continuationSeparator" w:id="0">
    <w:p w14:paraId="20677BF8" w14:textId="77777777" w:rsidR="00D54661" w:rsidRDefault="00D546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59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52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77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6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D5466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580B"/>
  <w15:chartTrackingRefBased/>
  <w15:docId w15:val="{12F4024F-FD71-4193-B9A7-202ED530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2024-06-27T19:56:00Z</dcterms:created>
  <dcterms:modified xsi:type="dcterms:W3CDTF">2024-06-27T20:00:00Z</dcterms:modified>
</cp:coreProperties>
</file>