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fl.1475)</w:t>
      </w:r>
    </w:p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St.Nicholas</w:t>
      </w:r>
      <w:proofErr w:type="spellEnd"/>
      <w:proofErr w:type="gramEnd"/>
      <w:r>
        <w:t xml:space="preserve"> at Wade, Kent.</w:t>
      </w:r>
    </w:p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1475</w:t>
      </w:r>
      <w:r>
        <w:tab/>
        <w:t>He made his Will.  (Plomer p.436)</w:t>
      </w:r>
    </w:p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726AF" w:rsidRDefault="001726AF" w:rsidP="001726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1726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AF" w:rsidRDefault="001726AF" w:rsidP="00E71FC3">
      <w:pPr>
        <w:spacing w:after="0" w:line="240" w:lineRule="auto"/>
      </w:pPr>
      <w:r>
        <w:separator/>
      </w:r>
    </w:p>
  </w:endnote>
  <w:endnote w:type="continuationSeparator" w:id="0">
    <w:p w:rsidR="001726AF" w:rsidRDefault="001726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AF" w:rsidRDefault="001726AF" w:rsidP="00E71FC3">
      <w:pPr>
        <w:spacing w:after="0" w:line="240" w:lineRule="auto"/>
      </w:pPr>
      <w:r>
        <w:separator/>
      </w:r>
    </w:p>
  </w:footnote>
  <w:footnote w:type="continuationSeparator" w:id="0">
    <w:p w:rsidR="001726AF" w:rsidRDefault="001726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AF"/>
    <w:rsid w:val="001726AF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C0217-E7A2-4266-B9F3-BE0A5667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2017-01-12T21:52:00Z</dcterms:created>
  <dcterms:modified xsi:type="dcterms:W3CDTF">2017-01-12T21:53:00Z</dcterms:modified>
</cp:coreProperties>
</file>