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36B0C" w14:textId="5534BBB2" w:rsidR="00CA04F5" w:rsidRDefault="00CA04F5" w:rsidP="00CA04F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SMYTH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(fl.1400)</w:t>
      </w:r>
    </w:p>
    <w:p w14:paraId="6311780D" w14:textId="74809EC8" w:rsidR="00CA04F5" w:rsidRDefault="00CA04F5" w:rsidP="00CA04F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Stedham.</w:t>
      </w:r>
    </w:p>
    <w:p w14:paraId="77FE5AA3" w14:textId="77777777" w:rsidR="00CA04F5" w:rsidRDefault="00CA04F5" w:rsidP="00CA04F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3E810A7" w14:textId="77777777" w:rsidR="00CA04F5" w:rsidRDefault="00CA04F5" w:rsidP="00CA04F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D3D72C" w14:textId="77777777" w:rsidR="00CA04F5" w:rsidRDefault="00CA04F5" w:rsidP="00CA04F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5 Apr.1400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Midhurst, Surrey,</w:t>
      </w:r>
    </w:p>
    <w:p w14:paraId="61F27A3D" w14:textId="77777777" w:rsidR="00CA04F5" w:rsidRDefault="00CA04F5" w:rsidP="00CA04F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into lands of Sir Hugh la Zouche(q.v.).</w:t>
      </w:r>
    </w:p>
    <w:p w14:paraId="2E486C66" w14:textId="77777777" w:rsidR="00CA04F5" w:rsidRDefault="00CA04F5" w:rsidP="00CA04F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(www.inquisitionspostmortem.ac.uk  ref. eCIPM 18-55)</w:t>
      </w:r>
    </w:p>
    <w:p w14:paraId="2B7350A9" w14:textId="77777777" w:rsidR="00CA04F5" w:rsidRDefault="00CA04F5" w:rsidP="00CA04F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EA2170" w14:textId="77777777" w:rsidR="00CA04F5" w:rsidRDefault="00CA04F5" w:rsidP="00CA04F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118874" w14:textId="77777777" w:rsidR="00CA04F5" w:rsidRPr="006A34E1" w:rsidRDefault="00CA04F5" w:rsidP="00CA04F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February 2022</w:t>
      </w:r>
    </w:p>
    <w:p w14:paraId="318CDD11" w14:textId="51AC778C" w:rsidR="00BA00AB" w:rsidRPr="00CA04F5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CA04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7AF5F" w14:textId="77777777" w:rsidR="00CA04F5" w:rsidRDefault="00CA04F5" w:rsidP="009139A6">
      <w:r>
        <w:separator/>
      </w:r>
    </w:p>
  </w:endnote>
  <w:endnote w:type="continuationSeparator" w:id="0">
    <w:p w14:paraId="2D30E508" w14:textId="77777777" w:rsidR="00CA04F5" w:rsidRDefault="00CA04F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EDF5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A6A37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1015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9B35D" w14:textId="77777777" w:rsidR="00CA04F5" w:rsidRDefault="00CA04F5" w:rsidP="009139A6">
      <w:r>
        <w:separator/>
      </w:r>
    </w:p>
  </w:footnote>
  <w:footnote w:type="continuationSeparator" w:id="0">
    <w:p w14:paraId="4B94E8AC" w14:textId="77777777" w:rsidR="00CA04F5" w:rsidRDefault="00CA04F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F8C7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1795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AD06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4F5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A04F5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D6903"/>
  <w15:chartTrackingRefBased/>
  <w15:docId w15:val="{E05D60D1-456F-48E2-BDC5-7209E62BC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2022-02-18T20:25:00Z</dcterms:created>
  <dcterms:modified xsi:type="dcterms:W3CDTF">2022-02-18T20:25:00Z</dcterms:modified>
</cp:coreProperties>
</file>