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A523A" w14:textId="314C174C" w:rsidR="00BA00AB" w:rsidRDefault="002675CC" w:rsidP="002675C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     (d.1468)</w:t>
      </w:r>
    </w:p>
    <w:p w14:paraId="4F26820B" w14:textId="4564DDCB" w:rsidR="002675CC" w:rsidRDefault="002675CC" w:rsidP="002675C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Swanland, East Riding of Yorkshire. </w:t>
      </w:r>
    </w:p>
    <w:p w14:paraId="499D8D16" w14:textId="3C3A64C0" w:rsidR="002675CC" w:rsidRDefault="002675CC" w:rsidP="002675CC">
      <w:pPr>
        <w:pStyle w:val="NoSpacing"/>
        <w:jc w:val="both"/>
        <w:rPr>
          <w:rFonts w:cs="Times New Roman"/>
          <w:szCs w:val="24"/>
        </w:rPr>
      </w:pPr>
    </w:p>
    <w:p w14:paraId="2737F8D6" w14:textId="2951F07A" w:rsidR="002675CC" w:rsidRDefault="002675CC" w:rsidP="002675CC">
      <w:pPr>
        <w:pStyle w:val="NoSpacing"/>
        <w:jc w:val="both"/>
        <w:rPr>
          <w:rFonts w:cs="Times New Roman"/>
          <w:szCs w:val="24"/>
        </w:rPr>
      </w:pPr>
    </w:p>
    <w:p w14:paraId="47833DC7" w14:textId="31C2A1C4" w:rsidR="002675CC" w:rsidRDefault="002675CC" w:rsidP="002675C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24 Jun.1468</w:t>
      </w:r>
      <w:r>
        <w:rPr>
          <w:rFonts w:cs="Times New Roman"/>
          <w:szCs w:val="24"/>
        </w:rPr>
        <w:tab/>
        <w:t>He made his Will.   (W.Y.R. p.153)</w:t>
      </w:r>
    </w:p>
    <w:p w14:paraId="12C4B239" w14:textId="43078B7E" w:rsidR="002675CC" w:rsidRDefault="002675CC" w:rsidP="002675C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13 Oct.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 (ibid.)</w:t>
      </w:r>
    </w:p>
    <w:p w14:paraId="137F415C" w14:textId="13FB1F12" w:rsidR="002675CC" w:rsidRDefault="002675CC" w:rsidP="002675CC">
      <w:pPr>
        <w:pStyle w:val="NoSpacing"/>
        <w:jc w:val="both"/>
        <w:rPr>
          <w:rFonts w:cs="Times New Roman"/>
          <w:szCs w:val="24"/>
        </w:rPr>
      </w:pPr>
    </w:p>
    <w:p w14:paraId="23E3B54E" w14:textId="71AF3AEA" w:rsidR="002675CC" w:rsidRDefault="002675CC" w:rsidP="002675CC">
      <w:pPr>
        <w:pStyle w:val="NoSpacing"/>
        <w:jc w:val="both"/>
        <w:rPr>
          <w:rFonts w:cs="Times New Roman"/>
          <w:szCs w:val="24"/>
        </w:rPr>
      </w:pPr>
    </w:p>
    <w:p w14:paraId="6A740B15" w14:textId="482A6701" w:rsidR="002675CC" w:rsidRPr="002675CC" w:rsidRDefault="002675CC" w:rsidP="002675C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 January 2023</w:t>
      </w:r>
    </w:p>
    <w:sectPr w:rsidR="002675CC" w:rsidRPr="002675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B7C17" w14:textId="77777777" w:rsidR="002675CC" w:rsidRDefault="002675CC" w:rsidP="009139A6">
      <w:r>
        <w:separator/>
      </w:r>
    </w:p>
  </w:endnote>
  <w:endnote w:type="continuationSeparator" w:id="0">
    <w:p w14:paraId="6F656C37" w14:textId="77777777" w:rsidR="002675CC" w:rsidRDefault="002675C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C77B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E5C1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F4DF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162B3" w14:textId="77777777" w:rsidR="002675CC" w:rsidRDefault="002675CC" w:rsidP="009139A6">
      <w:r>
        <w:separator/>
      </w:r>
    </w:p>
  </w:footnote>
  <w:footnote w:type="continuationSeparator" w:id="0">
    <w:p w14:paraId="7AD63891" w14:textId="77777777" w:rsidR="002675CC" w:rsidRDefault="002675C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C723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5A2F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18FD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5CC"/>
    <w:rsid w:val="000666E0"/>
    <w:rsid w:val="002510B7"/>
    <w:rsid w:val="002675CC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95595"/>
  <w15:chartTrackingRefBased/>
  <w15:docId w15:val="{89F5624F-C801-47C1-BBB3-1535814D4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7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2023-01-03T20:28:00Z</dcterms:created>
  <dcterms:modified xsi:type="dcterms:W3CDTF">2023-01-03T20:35:00Z</dcterms:modified>
</cp:coreProperties>
</file>