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D22B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14:paraId="0EF0A3DA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Cordwainer.</w:t>
      </w:r>
    </w:p>
    <w:p w14:paraId="40CA88C9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EE4F67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68E7BA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Tentirden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Tentirden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Wikwane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</w:t>
      </w:r>
    </w:p>
    <w:p w14:paraId="148EA516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goldbeater(q.v.),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ironmonger(q.v.), as the </w:t>
      </w:r>
    </w:p>
    <w:p w14:paraId="3F6000A7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executors of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Tentirden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ironmonger(q.v.), brought a</w:t>
      </w:r>
    </w:p>
    <w:p w14:paraId="6105E154" w14:textId="77777777" w:rsidR="00FA7B69" w:rsidRDefault="00FA7B69" w:rsidP="00FA7B6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 of debt against him 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Drowete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 as the </w:t>
      </w:r>
    </w:p>
    <w:p w14:paraId="39A24B7A" w14:textId="77777777" w:rsidR="00FA7B69" w:rsidRDefault="00FA7B69" w:rsidP="00FA7B6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Wymbyssh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Ofkyn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</w:t>
      </w:r>
    </w:p>
    <w:p w14:paraId="223659BE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Cressenere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Coveney,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1A1DA05F" w14:textId="77777777" w:rsidR="00FA7B69" w:rsidRDefault="00FA7B69" w:rsidP="00FA7B6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Hatfield Kings, Essex(q.v.).</w:t>
      </w:r>
    </w:p>
    <w:p w14:paraId="7D9E27E3" w14:textId="77777777" w:rsidR="00FA7B69" w:rsidRPr="00434713" w:rsidRDefault="00FA7B69" w:rsidP="00FA7B6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6D2554" w14:textId="77777777" w:rsidR="00FA7B69" w:rsidRPr="0092221E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3DD6B6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630418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A0EFDA" w14:textId="77777777" w:rsidR="00FA7B69" w:rsidRDefault="00FA7B69" w:rsidP="00F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2022</w:t>
      </w:r>
    </w:p>
    <w:p w14:paraId="1D00BE2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D141" w14:textId="77777777" w:rsidR="00FA7B69" w:rsidRDefault="00FA7B69" w:rsidP="009139A6">
      <w:r>
        <w:separator/>
      </w:r>
    </w:p>
  </w:endnote>
  <w:endnote w:type="continuationSeparator" w:id="0">
    <w:p w14:paraId="22F68825" w14:textId="77777777" w:rsidR="00FA7B69" w:rsidRDefault="00FA7B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F8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23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73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7DB7" w14:textId="77777777" w:rsidR="00FA7B69" w:rsidRDefault="00FA7B69" w:rsidP="009139A6">
      <w:r>
        <w:separator/>
      </w:r>
    </w:p>
  </w:footnote>
  <w:footnote w:type="continuationSeparator" w:id="0">
    <w:p w14:paraId="5BE1B182" w14:textId="77777777" w:rsidR="00FA7B69" w:rsidRDefault="00FA7B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1F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6D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0B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6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454A"/>
  <w15:chartTrackingRefBased/>
  <w15:docId w15:val="{BEA5A635-45AF-4284-B2B2-C8CBF112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7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2022-07-25T07:39:00Z</dcterms:created>
  <dcterms:modified xsi:type="dcterms:W3CDTF">2022-07-25T07:39:00Z</dcterms:modified>
</cp:coreProperties>
</file>