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6768" w14:textId="77777777" w:rsidR="00581525" w:rsidRDefault="00581525" w:rsidP="00581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658ECB1C" w14:textId="77777777" w:rsidR="00581525" w:rsidRDefault="00581525" w:rsidP="00581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Thisted</w:t>
      </w:r>
      <w:proofErr w:type="spellEnd"/>
      <w:r>
        <w:rPr>
          <w:rFonts w:cs="Times New Roman"/>
          <w:szCs w:val="24"/>
        </w:rPr>
        <w:t>, Hampshire. Smith.</w:t>
      </w:r>
    </w:p>
    <w:p w14:paraId="3212E093" w14:textId="77777777" w:rsidR="00581525" w:rsidRDefault="00581525" w:rsidP="00581525">
      <w:pPr>
        <w:pStyle w:val="NoSpacing"/>
        <w:rPr>
          <w:rFonts w:cs="Times New Roman"/>
          <w:szCs w:val="24"/>
        </w:rPr>
      </w:pPr>
    </w:p>
    <w:p w14:paraId="193E2692" w14:textId="77777777" w:rsidR="00581525" w:rsidRDefault="00581525" w:rsidP="00581525">
      <w:pPr>
        <w:pStyle w:val="NoSpacing"/>
        <w:rPr>
          <w:rFonts w:cs="Times New Roman"/>
          <w:szCs w:val="24"/>
        </w:rPr>
      </w:pPr>
    </w:p>
    <w:p w14:paraId="005A673D" w14:textId="77777777" w:rsidR="00581525" w:rsidRDefault="00581525" w:rsidP="00581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Tenterden</w:t>
      </w:r>
      <w:proofErr w:type="spellEnd"/>
      <w:r>
        <w:rPr>
          <w:rFonts w:cs="Times New Roman"/>
          <w:szCs w:val="24"/>
        </w:rPr>
        <w:t xml:space="preserve"> of London, ironmonger(q.v.), brought a plaint of </w:t>
      </w:r>
      <w:proofErr w:type="gramStart"/>
      <w:r>
        <w:rPr>
          <w:rFonts w:cs="Times New Roman"/>
          <w:szCs w:val="24"/>
        </w:rPr>
        <w:t>debt</w:t>
      </w:r>
      <w:proofErr w:type="gramEnd"/>
    </w:p>
    <w:p w14:paraId="27374B7B" w14:textId="77777777" w:rsidR="00581525" w:rsidRDefault="00581525" w:rsidP="00581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three others.</w:t>
      </w:r>
    </w:p>
    <w:p w14:paraId="0F5769A2" w14:textId="77777777" w:rsidR="00581525" w:rsidRDefault="00581525" w:rsidP="0058152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F32AF9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77C1357" w14:textId="77777777" w:rsidR="00581525" w:rsidRDefault="00581525" w:rsidP="00581525">
      <w:pPr>
        <w:pStyle w:val="NoSpacing"/>
        <w:rPr>
          <w:rFonts w:cs="Times New Roman"/>
          <w:szCs w:val="24"/>
        </w:rPr>
      </w:pPr>
    </w:p>
    <w:p w14:paraId="5DFEBFE1" w14:textId="77777777" w:rsidR="00581525" w:rsidRDefault="00581525" w:rsidP="00581525">
      <w:pPr>
        <w:pStyle w:val="NoSpacing"/>
        <w:rPr>
          <w:rFonts w:cs="Times New Roman"/>
          <w:szCs w:val="24"/>
        </w:rPr>
      </w:pPr>
    </w:p>
    <w:p w14:paraId="1113FB53" w14:textId="77777777" w:rsidR="00581525" w:rsidRDefault="00581525" w:rsidP="005815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2023</w:t>
      </w:r>
    </w:p>
    <w:p w14:paraId="71EE63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E367" w14:textId="77777777" w:rsidR="00581525" w:rsidRDefault="00581525" w:rsidP="009139A6">
      <w:r>
        <w:separator/>
      </w:r>
    </w:p>
  </w:endnote>
  <w:endnote w:type="continuationSeparator" w:id="0">
    <w:p w14:paraId="7AB1F551" w14:textId="77777777" w:rsidR="00581525" w:rsidRDefault="005815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574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0F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35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5742" w14:textId="77777777" w:rsidR="00581525" w:rsidRDefault="00581525" w:rsidP="009139A6">
      <w:r>
        <w:separator/>
      </w:r>
    </w:p>
  </w:footnote>
  <w:footnote w:type="continuationSeparator" w:id="0">
    <w:p w14:paraId="239D3068" w14:textId="77777777" w:rsidR="00581525" w:rsidRDefault="005815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FB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68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6B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25"/>
    <w:rsid w:val="000666E0"/>
    <w:rsid w:val="002510B7"/>
    <w:rsid w:val="0058152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5B28"/>
  <w15:chartTrackingRefBased/>
  <w15:docId w15:val="{84129D14-89D9-42FC-BE58-20DA4045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1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2023-03-22T15:32:00Z</dcterms:created>
  <dcterms:modified xsi:type="dcterms:W3CDTF">2023-03-22T15:32:00Z</dcterms:modified>
</cp:coreProperties>
</file>