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2184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450889BD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Torrington, Devon. Smith.</w:t>
      </w:r>
    </w:p>
    <w:p w14:paraId="7398E7C1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FFDDFC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F3E497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>John Blake of Torrington(q.v.) brought a plaint of conspiracy against him</w:t>
      </w:r>
    </w:p>
    <w:p w14:paraId="749538BD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four others.</w:t>
      </w:r>
    </w:p>
    <w:p w14:paraId="1BAE9A3B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44265F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45F8EBF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F3E98A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5316CC" w14:textId="77777777" w:rsidR="009A4B4E" w:rsidRDefault="009A4B4E" w:rsidP="009A4B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2022</w:t>
      </w:r>
    </w:p>
    <w:p w14:paraId="31A93B7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9FF5" w14:textId="77777777" w:rsidR="009A4B4E" w:rsidRDefault="009A4B4E" w:rsidP="009139A6">
      <w:r>
        <w:separator/>
      </w:r>
    </w:p>
  </w:endnote>
  <w:endnote w:type="continuationSeparator" w:id="0">
    <w:p w14:paraId="22354A8F" w14:textId="77777777" w:rsidR="009A4B4E" w:rsidRDefault="009A4B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93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66C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D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74B0" w14:textId="77777777" w:rsidR="009A4B4E" w:rsidRDefault="009A4B4E" w:rsidP="009139A6">
      <w:r>
        <w:separator/>
      </w:r>
    </w:p>
  </w:footnote>
  <w:footnote w:type="continuationSeparator" w:id="0">
    <w:p w14:paraId="05F69C9E" w14:textId="77777777" w:rsidR="009A4B4E" w:rsidRDefault="009A4B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17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F0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3F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E"/>
    <w:rsid w:val="000666E0"/>
    <w:rsid w:val="002510B7"/>
    <w:rsid w:val="005C130B"/>
    <w:rsid w:val="00826F5C"/>
    <w:rsid w:val="009139A6"/>
    <w:rsid w:val="009448BB"/>
    <w:rsid w:val="009A4B4E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C4AB"/>
  <w15:chartTrackingRefBased/>
  <w15:docId w15:val="{2C3CF98D-2475-4AAD-BEE4-524C29BA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A4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2022-08-11T10:43:00Z</dcterms:created>
  <dcterms:modified xsi:type="dcterms:W3CDTF">2022-08-11T10:43:00Z</dcterms:modified>
</cp:coreProperties>
</file>