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CF" w:rsidRDefault="00C626CF" w:rsidP="00C626CF">
      <w:pPr>
        <w:pStyle w:val="NoSpacing"/>
      </w:pPr>
      <w:r>
        <w:rPr>
          <w:u w:val="single"/>
        </w:rPr>
        <w:t>John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C626CF" w:rsidRDefault="00C626CF" w:rsidP="00C626CF">
      <w:pPr>
        <w:pStyle w:val="NoSpacing"/>
      </w:pPr>
      <w:r>
        <w:t>of Wallington, Surrey. Yeoman.</w:t>
      </w:r>
    </w:p>
    <w:p w:rsidR="00C626CF" w:rsidRDefault="00C626CF" w:rsidP="00C626CF">
      <w:pPr>
        <w:pStyle w:val="NoSpacing"/>
      </w:pPr>
    </w:p>
    <w:p w:rsidR="00C626CF" w:rsidRDefault="00C626CF" w:rsidP="00C626CF">
      <w:pPr>
        <w:pStyle w:val="NoSpacing"/>
      </w:pPr>
    </w:p>
    <w:p w:rsidR="00C626CF" w:rsidRDefault="00C626CF" w:rsidP="00C626CF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 (C.P.R.1446-52 p.356)</w:t>
      </w:r>
    </w:p>
    <w:p w:rsidR="00C626CF" w:rsidRDefault="00C626CF" w:rsidP="00C626CF">
      <w:pPr>
        <w:pStyle w:val="NoSpacing"/>
      </w:pPr>
    </w:p>
    <w:p w:rsidR="00C626CF" w:rsidRDefault="00C626CF" w:rsidP="00C626CF">
      <w:pPr>
        <w:pStyle w:val="NoSpacing"/>
      </w:pPr>
    </w:p>
    <w:p w:rsidR="00C626CF" w:rsidRPr="00C9466A" w:rsidRDefault="00C626CF" w:rsidP="00C626CF">
      <w:pPr>
        <w:pStyle w:val="NoSpacing"/>
      </w:pPr>
      <w:r>
        <w:t>18 September 2016</w:t>
      </w:r>
    </w:p>
    <w:p w:rsidR="006B2F86" w:rsidRPr="00C626CF" w:rsidRDefault="00C626CF" w:rsidP="00E71FC3">
      <w:pPr>
        <w:pStyle w:val="NoSpacing"/>
      </w:pPr>
      <w:bookmarkStart w:id="0" w:name="_GoBack"/>
      <w:bookmarkEnd w:id="0"/>
    </w:p>
    <w:sectPr w:rsidR="006B2F86" w:rsidRPr="00C626C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6CF" w:rsidRDefault="00C626CF" w:rsidP="00E71FC3">
      <w:pPr>
        <w:spacing w:after="0" w:line="240" w:lineRule="auto"/>
      </w:pPr>
      <w:r>
        <w:separator/>
      </w:r>
    </w:p>
  </w:endnote>
  <w:endnote w:type="continuationSeparator" w:id="0">
    <w:p w:rsidR="00C626CF" w:rsidRDefault="00C626C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6CF" w:rsidRDefault="00C626CF" w:rsidP="00E71FC3">
      <w:pPr>
        <w:spacing w:after="0" w:line="240" w:lineRule="auto"/>
      </w:pPr>
      <w:r>
        <w:separator/>
      </w:r>
    </w:p>
  </w:footnote>
  <w:footnote w:type="continuationSeparator" w:id="0">
    <w:p w:rsidR="00C626CF" w:rsidRDefault="00C626C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CF"/>
    <w:rsid w:val="001A7C09"/>
    <w:rsid w:val="00733BE7"/>
    <w:rsid w:val="00AB52E8"/>
    <w:rsid w:val="00B16D3F"/>
    <w:rsid w:val="00C626C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9DDD"/>
  <w15:chartTrackingRefBased/>
  <w15:docId w15:val="{D74BBE32-4595-40BF-B127-E6F290FE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2016-09-18T20:35:00Z</dcterms:created>
  <dcterms:modified xsi:type="dcterms:W3CDTF">2016-09-18T20:36:00Z</dcterms:modified>
</cp:coreProperties>
</file>