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A98FE5" w14:textId="77777777" w:rsidR="00BE6F6C" w:rsidRDefault="00BE6F6C" w:rsidP="00BE6F6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John SMYTH</w:t>
      </w:r>
      <w:r>
        <w:rPr>
          <w:rFonts w:ascii="Times New Roman" w:hAnsi="Times New Roman" w:cs="Times New Roman"/>
          <w:sz w:val="24"/>
          <w:szCs w:val="24"/>
        </w:rPr>
        <w:t xml:space="preserve">       (fl.1489)</w:t>
      </w:r>
    </w:p>
    <w:p w14:paraId="4901E9E1" w14:textId="77728B63" w:rsidR="00BE6F6C" w:rsidRDefault="00BE6F6C" w:rsidP="00BE6F6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of West Ardsley, Yorkshire. Cutler.</w:t>
      </w:r>
    </w:p>
    <w:p w14:paraId="69764496" w14:textId="77777777" w:rsidR="00BE6F6C" w:rsidRDefault="00BE6F6C" w:rsidP="00BE6F6C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79322540" w14:textId="77777777" w:rsidR="00BE6F6C" w:rsidRDefault="00BE6F6C" w:rsidP="00BE6F6C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13CC04A2" w14:textId="77777777" w:rsidR="00BE6F6C" w:rsidRDefault="00BE6F6C" w:rsidP="00BE6F6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1489</w:t>
      </w:r>
      <w:r>
        <w:rPr>
          <w:rFonts w:ascii="Times New Roman" w:hAnsi="Times New Roman" w:cs="Times New Roman"/>
          <w:sz w:val="24"/>
          <w:szCs w:val="24"/>
        </w:rPr>
        <w:tab/>
        <w:t xml:space="preserve">William </w:t>
      </w:r>
      <w:proofErr w:type="spellStart"/>
      <w:r>
        <w:rPr>
          <w:rFonts w:ascii="Times New Roman" w:hAnsi="Times New Roman" w:cs="Times New Roman"/>
          <w:sz w:val="24"/>
          <w:szCs w:val="24"/>
        </w:rPr>
        <w:t>Batley</w:t>
      </w:r>
      <w:proofErr w:type="spellEnd"/>
      <w:r>
        <w:rPr>
          <w:rFonts w:ascii="Times New Roman" w:hAnsi="Times New Roman" w:cs="Times New Roman"/>
          <w:sz w:val="24"/>
          <w:szCs w:val="24"/>
        </w:rPr>
        <w:t>, Prior of Monk Bretton(q.v.), brought a plaint of trespass against</w:t>
      </w:r>
    </w:p>
    <w:p w14:paraId="14DA8269" w14:textId="77777777" w:rsidR="00BE6F6C" w:rsidRDefault="00BE6F6C" w:rsidP="00BE6F6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him and William Wyse of Carleton, Yorkshire(q.v.).</w:t>
      </w:r>
    </w:p>
    <w:p w14:paraId="1DC9BB88" w14:textId="77777777" w:rsidR="00BE6F6C" w:rsidRDefault="00BE6F6C" w:rsidP="00BE6F6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( </w:t>
      </w:r>
      <w:hyperlink r:id="rId6" w:history="1">
        <w:r w:rsidRPr="00DF45FF">
          <w:rPr>
            <w:rStyle w:val="Hyperlink"/>
            <w:rFonts w:ascii="Times New Roman" w:hAnsi="Times New Roman" w:cs="Times New Roman"/>
            <w:sz w:val="24"/>
            <w:szCs w:val="24"/>
          </w:rPr>
          <w:t>https://waalt.uh.edu/index.php/CP40no907Index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)</w:t>
      </w:r>
    </w:p>
    <w:p w14:paraId="5F2C0B86" w14:textId="77777777" w:rsidR="00BE6F6C" w:rsidRDefault="00BE6F6C" w:rsidP="00BE6F6C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37C2F995" w14:textId="77777777" w:rsidR="00BE6F6C" w:rsidRDefault="00BE6F6C" w:rsidP="00BE6F6C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4DEDA42B" w14:textId="77777777" w:rsidR="00BE6F6C" w:rsidRDefault="00BE6F6C" w:rsidP="00BE6F6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25 September 2022</w:t>
      </w:r>
    </w:p>
    <w:p w14:paraId="15ED55F7" w14:textId="77777777" w:rsidR="00BA00AB" w:rsidRPr="00EB3209" w:rsidRDefault="00BA00AB" w:rsidP="009139A6">
      <w:pPr>
        <w:pStyle w:val="NoSpacing"/>
        <w:rPr>
          <w:rFonts w:ascii="Times New Roman" w:hAnsi="Times New Roman" w:cs="Times New Roman"/>
          <w:sz w:val="24"/>
          <w:szCs w:val="24"/>
        </w:rPr>
      </w:pPr>
    </w:p>
    <w:sectPr w:rsidR="00BA00AB" w:rsidRPr="00EB320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C4DCFE" w14:textId="77777777" w:rsidR="00BE6F6C" w:rsidRDefault="00BE6F6C" w:rsidP="009139A6">
      <w:r>
        <w:separator/>
      </w:r>
    </w:p>
  </w:endnote>
  <w:endnote w:type="continuationSeparator" w:id="0">
    <w:p w14:paraId="71D97B4A" w14:textId="77777777" w:rsidR="00BE6F6C" w:rsidRDefault="00BE6F6C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5C8EE6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94F93A" w14:textId="77777777" w:rsidR="009139A6" w:rsidRPr="009139A6" w:rsidRDefault="009139A6">
    <w:pPr>
      <w:pStyle w:val="Footer"/>
      <w:rPr>
        <w:rFonts w:ascii="Times New Roman" w:hAnsi="Times New Roman" w:cs="Times New Roman"/>
      </w:rPr>
    </w:pPr>
    <w:r w:rsidRPr="009139A6">
      <w:rPr>
        <w:rFonts w:ascii="Times New Roman" w:hAnsi="Times New Roman" w:cs="Times New Roman"/>
      </w:rPr>
      <w:t>Compilation copyright I.S.Rogers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1C1439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079B0E" w14:textId="77777777" w:rsidR="00BE6F6C" w:rsidRDefault="00BE6F6C" w:rsidP="009139A6">
      <w:r>
        <w:separator/>
      </w:r>
    </w:p>
  </w:footnote>
  <w:footnote w:type="continuationSeparator" w:id="0">
    <w:p w14:paraId="6328E755" w14:textId="77777777" w:rsidR="00BE6F6C" w:rsidRDefault="00BE6F6C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755239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DF1198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030005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6F6C"/>
    <w:rsid w:val="000666E0"/>
    <w:rsid w:val="002510B7"/>
    <w:rsid w:val="005C130B"/>
    <w:rsid w:val="00826F5C"/>
    <w:rsid w:val="009139A6"/>
    <w:rsid w:val="009448BB"/>
    <w:rsid w:val="00992DF6"/>
    <w:rsid w:val="00A3176C"/>
    <w:rsid w:val="00AE65F8"/>
    <w:rsid w:val="00BA00AB"/>
    <w:rsid w:val="00BE6F6C"/>
    <w:rsid w:val="00CB4ED9"/>
    <w:rsid w:val="00EB3209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3AC89E9"/>
  <w15:chartTrackingRefBased/>
  <w15:docId w15:val="{2383598E-F7A1-4175-A674-646555FECE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rFonts w:eastAsiaTheme="minorEastAsia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  <w:rPr>
      <w:rFonts w:eastAsiaTheme="minorHAnsi"/>
      <w:lang w:val="en-US"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  <w:rPr>
      <w:rFonts w:eastAsiaTheme="minorHAnsi"/>
      <w:lang w:val="en-US"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9139A6"/>
  </w:style>
  <w:style w:type="character" w:styleId="Hyperlink">
    <w:name w:val="Hyperlink"/>
    <w:basedOn w:val="DefaultParagraphFont"/>
    <w:uiPriority w:val="99"/>
    <w:unhideWhenUsed/>
    <w:rsid w:val="00BE6F6C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aalt.uh.edu/index.php/CP40no907Index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8</TotalTime>
  <Pages>1</Pages>
  <Words>50</Words>
  <Characters>291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2022-09-27T08:51:00Z</dcterms:created>
  <dcterms:modified xsi:type="dcterms:W3CDTF">2022-09-27T08:59:00Z</dcterms:modified>
</cp:coreProperties>
</file>