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3ED2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66E0C71E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Westerham. Husbandman.</w:t>
      </w:r>
    </w:p>
    <w:p w14:paraId="5843B904" w14:textId="77777777" w:rsidR="00A11A3A" w:rsidRDefault="00A11A3A" w:rsidP="00A11A3A">
      <w:pPr>
        <w:pStyle w:val="NoSpacing"/>
        <w:rPr>
          <w:rFonts w:cs="Times New Roman"/>
          <w:szCs w:val="24"/>
        </w:rPr>
      </w:pPr>
    </w:p>
    <w:p w14:paraId="391DB69B" w14:textId="77777777" w:rsidR="00A11A3A" w:rsidRDefault="00A11A3A" w:rsidP="00A11A3A">
      <w:pPr>
        <w:pStyle w:val="NoSpacing"/>
        <w:rPr>
          <w:rFonts w:cs="Times New Roman"/>
          <w:szCs w:val="24"/>
        </w:rPr>
      </w:pPr>
    </w:p>
    <w:p w14:paraId="43F31E37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Robert Benton of London, tailor(q.v.), brought a plaint of debt against</w:t>
      </w:r>
    </w:p>
    <w:p w14:paraId="60DB0FE0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him, as the executor of John Garlond(q.v.), and four others.</w:t>
      </w:r>
    </w:p>
    <w:p w14:paraId="4EFCF3CB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71625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59219068" w14:textId="77777777" w:rsidR="00A11A3A" w:rsidRDefault="00A11A3A" w:rsidP="00A11A3A">
      <w:pPr>
        <w:pStyle w:val="NoSpacing"/>
        <w:rPr>
          <w:rFonts w:cs="Times New Roman"/>
          <w:szCs w:val="24"/>
        </w:rPr>
      </w:pPr>
    </w:p>
    <w:p w14:paraId="77ADC191" w14:textId="77777777" w:rsidR="00A11A3A" w:rsidRDefault="00A11A3A" w:rsidP="00A11A3A">
      <w:pPr>
        <w:pStyle w:val="NoSpacing"/>
        <w:rPr>
          <w:rFonts w:cs="Times New Roman"/>
          <w:szCs w:val="24"/>
        </w:rPr>
      </w:pPr>
    </w:p>
    <w:p w14:paraId="5FE7C512" w14:textId="77777777" w:rsidR="00A11A3A" w:rsidRDefault="00A11A3A" w:rsidP="00A11A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6CA730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D3180" w14:textId="77777777" w:rsidR="00A11A3A" w:rsidRDefault="00A11A3A" w:rsidP="009139A6">
      <w:r>
        <w:separator/>
      </w:r>
    </w:p>
  </w:endnote>
  <w:endnote w:type="continuationSeparator" w:id="0">
    <w:p w14:paraId="7C4C66C0" w14:textId="77777777" w:rsidR="00A11A3A" w:rsidRDefault="00A11A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CF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75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72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1F2BB" w14:textId="77777777" w:rsidR="00A11A3A" w:rsidRDefault="00A11A3A" w:rsidP="009139A6">
      <w:r>
        <w:separator/>
      </w:r>
    </w:p>
  </w:footnote>
  <w:footnote w:type="continuationSeparator" w:id="0">
    <w:p w14:paraId="755033CD" w14:textId="77777777" w:rsidR="00A11A3A" w:rsidRDefault="00A11A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CFD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2F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87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1A3A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DA7C"/>
  <w15:chartTrackingRefBased/>
  <w15:docId w15:val="{D815D117-A722-4CDF-A9DC-A915F407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1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2024-12-09T18:03:00Z</dcterms:created>
  <dcterms:modified xsi:type="dcterms:W3CDTF">2024-12-09T18:04:00Z</dcterms:modified>
</cp:coreProperties>
</file>