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2960" w14:textId="2A945677" w:rsidR="009E76D5" w:rsidRDefault="009E76D5" w:rsidP="009E76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(fl.1414)</w:t>
      </w:r>
    </w:p>
    <w:p w14:paraId="17C5E4E8" w14:textId="33C9DB29" w:rsidR="009E76D5" w:rsidRDefault="009E76D5" w:rsidP="009E76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Whittington.</w:t>
      </w:r>
    </w:p>
    <w:p w14:paraId="4CC53904" w14:textId="77777777" w:rsidR="009E76D5" w:rsidRDefault="009E76D5" w:rsidP="009E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293315" w14:textId="77777777" w:rsidR="009E76D5" w:rsidRDefault="009E76D5" w:rsidP="009E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9844B" w14:textId="77777777" w:rsidR="009E76D5" w:rsidRDefault="009E76D5" w:rsidP="009E76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Feb.1414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Corbridge,</w:t>
      </w:r>
    </w:p>
    <w:p w14:paraId="14751F05" w14:textId="77777777" w:rsidR="009E76D5" w:rsidRDefault="009E76D5" w:rsidP="009E76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Northumberland, into lands of Agnes de Trewyke(q.v.).</w:t>
      </w:r>
    </w:p>
    <w:p w14:paraId="6C33BA43" w14:textId="77777777" w:rsidR="009E76D5" w:rsidRDefault="009E76D5" w:rsidP="009E76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20-54)</w:t>
      </w:r>
    </w:p>
    <w:p w14:paraId="177D8611" w14:textId="77777777" w:rsidR="009E76D5" w:rsidRDefault="009E76D5" w:rsidP="009E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8CF90A" w14:textId="77777777" w:rsidR="009E76D5" w:rsidRDefault="009E76D5" w:rsidP="009E7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3ADDAF" w14:textId="77777777" w:rsidR="009E76D5" w:rsidRDefault="009E76D5" w:rsidP="009E76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April 2022</w:t>
      </w:r>
    </w:p>
    <w:p w14:paraId="74FC0753" w14:textId="09574F61" w:rsidR="00BA00AB" w:rsidRPr="009E76D5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E76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C0D4" w14:textId="77777777" w:rsidR="009E76D5" w:rsidRDefault="009E76D5" w:rsidP="009139A6">
      <w:r>
        <w:separator/>
      </w:r>
    </w:p>
  </w:endnote>
  <w:endnote w:type="continuationSeparator" w:id="0">
    <w:p w14:paraId="71BC4AC8" w14:textId="77777777" w:rsidR="009E76D5" w:rsidRDefault="009E76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46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D81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71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E841" w14:textId="77777777" w:rsidR="009E76D5" w:rsidRDefault="009E76D5" w:rsidP="009139A6">
      <w:r>
        <w:separator/>
      </w:r>
    </w:p>
  </w:footnote>
  <w:footnote w:type="continuationSeparator" w:id="0">
    <w:p w14:paraId="1D0E8360" w14:textId="77777777" w:rsidR="009E76D5" w:rsidRDefault="009E76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6B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E0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6C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D5"/>
    <w:rsid w:val="000666E0"/>
    <w:rsid w:val="002510B7"/>
    <w:rsid w:val="005C130B"/>
    <w:rsid w:val="00826F5C"/>
    <w:rsid w:val="009139A6"/>
    <w:rsid w:val="009448BB"/>
    <w:rsid w:val="009E76D5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2813"/>
  <w15:chartTrackingRefBased/>
  <w15:docId w15:val="{E971D0D2-BDCA-4345-A3D3-E6C5B32D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2022-04-30T20:15:00Z</dcterms:created>
  <dcterms:modified xsi:type="dcterms:W3CDTF">2022-04-30T20:16:00Z</dcterms:modified>
</cp:coreProperties>
</file>