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440E1" w14:textId="77777777" w:rsidR="00BA3CA5" w:rsidRDefault="00BA3CA5" w:rsidP="00BA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129C272" w14:textId="77777777" w:rsidR="00BA3CA5" w:rsidRDefault="00BA3CA5" w:rsidP="00BA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Wickhambrook</w:t>
      </w:r>
      <w:proofErr w:type="spellEnd"/>
      <w:r>
        <w:rPr>
          <w:rFonts w:ascii="Times New Roman" w:hAnsi="Times New Roman" w:cs="Times New Roman"/>
        </w:rPr>
        <w:t>, Suffolk. Woolman.</w:t>
      </w:r>
    </w:p>
    <w:p w14:paraId="3A154690" w14:textId="77777777" w:rsidR="00BA3CA5" w:rsidRDefault="00BA3CA5" w:rsidP="00BA3CA5">
      <w:pPr>
        <w:rPr>
          <w:rFonts w:ascii="Times New Roman" w:hAnsi="Times New Roman" w:cs="Times New Roman"/>
        </w:rPr>
      </w:pPr>
    </w:p>
    <w:p w14:paraId="5D40D02A" w14:textId="77777777" w:rsidR="00BA3CA5" w:rsidRDefault="00BA3CA5" w:rsidP="00BA3CA5">
      <w:pPr>
        <w:rPr>
          <w:rFonts w:ascii="Times New Roman" w:hAnsi="Times New Roman" w:cs="Times New Roman"/>
        </w:rPr>
      </w:pPr>
    </w:p>
    <w:p w14:paraId="1A7EB600" w14:textId="77777777" w:rsidR="00BA3CA5" w:rsidRDefault="00BA3CA5" w:rsidP="00BA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Heigham(q.v.) brought a plaint of debt against him.</w:t>
      </w:r>
    </w:p>
    <w:p w14:paraId="0A18D035" w14:textId="77777777" w:rsidR="00BA3CA5" w:rsidRDefault="00BA3CA5" w:rsidP="00BA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C230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4F82930" w14:textId="77777777" w:rsidR="00BA3CA5" w:rsidRDefault="00BA3CA5" w:rsidP="00BA3CA5">
      <w:pPr>
        <w:rPr>
          <w:rFonts w:ascii="Times New Roman" w:hAnsi="Times New Roman" w:cs="Times New Roman"/>
        </w:rPr>
      </w:pPr>
    </w:p>
    <w:p w14:paraId="6F510F85" w14:textId="77777777" w:rsidR="00BA3CA5" w:rsidRDefault="00BA3CA5" w:rsidP="00BA3CA5">
      <w:pPr>
        <w:rPr>
          <w:rFonts w:ascii="Times New Roman" w:hAnsi="Times New Roman" w:cs="Times New Roman"/>
        </w:rPr>
      </w:pPr>
    </w:p>
    <w:p w14:paraId="13CD4F8A" w14:textId="77777777" w:rsidR="00BA3CA5" w:rsidRDefault="00BA3CA5" w:rsidP="00BA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January 2018</w:t>
      </w:r>
    </w:p>
    <w:p w14:paraId="3FC2E6CF" w14:textId="77777777" w:rsidR="006B2F86" w:rsidRPr="00E71FC3" w:rsidRDefault="00BA3C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1EF6F" w14:textId="77777777" w:rsidR="00BA3CA5" w:rsidRDefault="00BA3CA5" w:rsidP="00E71FC3">
      <w:r>
        <w:separator/>
      </w:r>
    </w:p>
  </w:endnote>
  <w:endnote w:type="continuationSeparator" w:id="0">
    <w:p w14:paraId="035B6F7D" w14:textId="77777777" w:rsidR="00BA3CA5" w:rsidRDefault="00BA3CA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25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D5E21" w14:textId="77777777" w:rsidR="00BA3CA5" w:rsidRDefault="00BA3CA5" w:rsidP="00E71FC3">
      <w:r>
        <w:separator/>
      </w:r>
    </w:p>
  </w:footnote>
  <w:footnote w:type="continuationSeparator" w:id="0">
    <w:p w14:paraId="05293B7D" w14:textId="77777777" w:rsidR="00BA3CA5" w:rsidRDefault="00BA3CA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A5"/>
    <w:rsid w:val="001A7C09"/>
    <w:rsid w:val="00577BD5"/>
    <w:rsid w:val="00656CBA"/>
    <w:rsid w:val="006A1F77"/>
    <w:rsid w:val="00733BE7"/>
    <w:rsid w:val="00AB52E8"/>
    <w:rsid w:val="00B16D3F"/>
    <w:rsid w:val="00BA3CA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905B"/>
  <w15:chartTrackingRefBased/>
  <w15:docId w15:val="{E5AC6202-ABE1-4706-967F-8D62509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CA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A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2018-01-18T22:15:00Z</dcterms:created>
  <dcterms:modified xsi:type="dcterms:W3CDTF">2018-01-18T22:17:00Z</dcterms:modified>
</cp:coreProperties>
</file>