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5D3A" w14:textId="489E8CB9" w:rsidR="00BA00AB" w:rsidRDefault="00BB10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(d.1433)</w:t>
      </w:r>
    </w:p>
    <w:p w14:paraId="05896888" w14:textId="31B8CD04" w:rsidR="00BB103F" w:rsidRDefault="00BB10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Wilberfosse</w:t>
      </w:r>
      <w:proofErr w:type="spellEnd"/>
      <w:r>
        <w:rPr>
          <w:rFonts w:cs="Times New Roman"/>
          <w:szCs w:val="24"/>
        </w:rPr>
        <w:t>.</w:t>
      </w:r>
    </w:p>
    <w:p w14:paraId="354FA194" w14:textId="4AF67FBC" w:rsidR="00BB103F" w:rsidRDefault="00BB103F" w:rsidP="009139A6">
      <w:pPr>
        <w:pStyle w:val="NoSpacing"/>
        <w:rPr>
          <w:rFonts w:cs="Times New Roman"/>
          <w:szCs w:val="24"/>
        </w:rPr>
      </w:pPr>
    </w:p>
    <w:p w14:paraId="6D8F2862" w14:textId="280D36AF" w:rsidR="00BB103F" w:rsidRDefault="00BB103F" w:rsidP="009139A6">
      <w:pPr>
        <w:pStyle w:val="NoSpacing"/>
        <w:rPr>
          <w:rFonts w:cs="Times New Roman"/>
          <w:szCs w:val="24"/>
        </w:rPr>
      </w:pPr>
    </w:p>
    <w:p w14:paraId="1DF78D73" w14:textId="53A1D4D4" w:rsidR="00BB103F" w:rsidRDefault="00BB10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May1433</w:t>
      </w:r>
      <w:r>
        <w:rPr>
          <w:rFonts w:cs="Times New Roman"/>
          <w:szCs w:val="24"/>
        </w:rPr>
        <w:tab/>
        <w:t>Administration of his lands and property was granted.</w:t>
      </w:r>
    </w:p>
    <w:p w14:paraId="026EB78A" w14:textId="68121BB1" w:rsidR="00BB103F" w:rsidRDefault="00BB10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p.153)</w:t>
      </w:r>
    </w:p>
    <w:p w14:paraId="19BD3211" w14:textId="0A3664B6" w:rsidR="00BB103F" w:rsidRDefault="00BB103F" w:rsidP="009139A6">
      <w:pPr>
        <w:pStyle w:val="NoSpacing"/>
        <w:rPr>
          <w:rFonts w:cs="Times New Roman"/>
          <w:szCs w:val="24"/>
        </w:rPr>
      </w:pPr>
    </w:p>
    <w:p w14:paraId="63C245E0" w14:textId="2EFF7F36" w:rsidR="00BB103F" w:rsidRDefault="00BB103F" w:rsidP="009139A6">
      <w:pPr>
        <w:pStyle w:val="NoSpacing"/>
        <w:rPr>
          <w:rFonts w:cs="Times New Roman"/>
          <w:szCs w:val="24"/>
        </w:rPr>
      </w:pPr>
    </w:p>
    <w:p w14:paraId="1AC0167B" w14:textId="6C2CACCD" w:rsidR="00BB103F" w:rsidRPr="00BB103F" w:rsidRDefault="00BB10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BB103F" w:rsidRPr="00BB1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2F1F" w14:textId="77777777" w:rsidR="00BB103F" w:rsidRDefault="00BB103F" w:rsidP="009139A6">
      <w:r>
        <w:separator/>
      </w:r>
    </w:p>
  </w:endnote>
  <w:endnote w:type="continuationSeparator" w:id="0">
    <w:p w14:paraId="275EBBE4" w14:textId="77777777" w:rsidR="00BB103F" w:rsidRDefault="00BB10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C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51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80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1B7C" w14:textId="77777777" w:rsidR="00BB103F" w:rsidRDefault="00BB103F" w:rsidP="009139A6">
      <w:r>
        <w:separator/>
      </w:r>
    </w:p>
  </w:footnote>
  <w:footnote w:type="continuationSeparator" w:id="0">
    <w:p w14:paraId="43B307C3" w14:textId="77777777" w:rsidR="00BB103F" w:rsidRDefault="00BB10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8C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5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92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3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103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C484"/>
  <w15:chartTrackingRefBased/>
  <w15:docId w15:val="{9BDFD1BC-2AC2-497B-9531-FF1271FD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2023-01-06T16:35:00Z</dcterms:created>
  <dcterms:modified xsi:type="dcterms:W3CDTF">2023-01-06T16:37:00Z</dcterms:modified>
</cp:coreProperties>
</file>