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656F7" w14:textId="77777777" w:rsidR="002F78A8" w:rsidRDefault="002F78A8" w:rsidP="002F78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SMYTH</w:t>
      </w:r>
      <w:r>
        <w:rPr>
          <w:rFonts w:ascii="Times New Roman" w:hAnsi="Times New Roman" w:cs="Times New Roman"/>
        </w:rPr>
        <w:t xml:space="preserve">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7D634886" w14:textId="77777777" w:rsidR="002F78A8" w:rsidRDefault="002F78A8" w:rsidP="002F78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Wimple, Cambridgeshire. Husbandman.</w:t>
      </w:r>
    </w:p>
    <w:p w14:paraId="64E23430" w14:textId="77777777" w:rsidR="002F78A8" w:rsidRDefault="002F78A8" w:rsidP="002F78A8">
      <w:pPr>
        <w:rPr>
          <w:rFonts w:ascii="Times New Roman" w:hAnsi="Times New Roman" w:cs="Times New Roman"/>
        </w:rPr>
      </w:pPr>
    </w:p>
    <w:p w14:paraId="54F90AD9" w14:textId="77777777" w:rsidR="002F78A8" w:rsidRDefault="002F78A8" w:rsidP="002F78A8">
      <w:pPr>
        <w:rPr>
          <w:rFonts w:ascii="Times New Roman" w:hAnsi="Times New Roman" w:cs="Times New Roman"/>
        </w:rPr>
      </w:pPr>
    </w:p>
    <w:p w14:paraId="712218DF" w14:textId="77777777" w:rsidR="002F78A8" w:rsidRDefault="002F78A8" w:rsidP="002F78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Walter(q.v.) brought a plaint of debt against him, Richard </w:t>
      </w:r>
    </w:p>
    <w:p w14:paraId="44210E62" w14:textId="77777777" w:rsidR="002F78A8" w:rsidRDefault="002F78A8" w:rsidP="002F78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Jepe</w:t>
      </w:r>
      <w:proofErr w:type="spellEnd"/>
      <w:r>
        <w:rPr>
          <w:rFonts w:ascii="Times New Roman" w:hAnsi="Times New Roman" w:cs="Times New Roman"/>
        </w:rPr>
        <w:t xml:space="preserve"> of Orwell(q.v.), Richard Clerk of </w:t>
      </w:r>
      <w:proofErr w:type="spellStart"/>
      <w:r>
        <w:rPr>
          <w:rFonts w:ascii="Times New Roman" w:hAnsi="Times New Roman" w:cs="Times New Roman"/>
        </w:rPr>
        <w:t>Orwrell</w:t>
      </w:r>
      <w:proofErr w:type="spellEnd"/>
      <w:r>
        <w:rPr>
          <w:rFonts w:ascii="Times New Roman" w:hAnsi="Times New Roman" w:cs="Times New Roman"/>
        </w:rPr>
        <w:t xml:space="preserve">(q.v.), John </w:t>
      </w:r>
      <w:proofErr w:type="spellStart"/>
      <w:r>
        <w:rPr>
          <w:rFonts w:ascii="Times New Roman" w:hAnsi="Times New Roman" w:cs="Times New Roman"/>
        </w:rPr>
        <w:t>Jepe</w:t>
      </w:r>
      <w:proofErr w:type="spellEnd"/>
      <w:r>
        <w:rPr>
          <w:rFonts w:ascii="Times New Roman" w:hAnsi="Times New Roman" w:cs="Times New Roman"/>
        </w:rPr>
        <w:t xml:space="preserve"> of</w:t>
      </w:r>
    </w:p>
    <w:p w14:paraId="4331AAAE" w14:textId="77777777" w:rsidR="002F78A8" w:rsidRDefault="002F78A8" w:rsidP="002F78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Orwell(q.v.) and Edmund </w:t>
      </w:r>
      <w:proofErr w:type="spellStart"/>
      <w:r>
        <w:rPr>
          <w:rFonts w:ascii="Times New Roman" w:hAnsi="Times New Roman" w:cs="Times New Roman"/>
        </w:rPr>
        <w:t>Waren</w:t>
      </w:r>
      <w:proofErr w:type="spellEnd"/>
      <w:r>
        <w:rPr>
          <w:rFonts w:ascii="Times New Roman" w:hAnsi="Times New Roman" w:cs="Times New Roman"/>
        </w:rPr>
        <w:t xml:space="preserve"> of Orwell(q.v.).</w:t>
      </w:r>
    </w:p>
    <w:p w14:paraId="636DB052" w14:textId="77777777" w:rsidR="002F78A8" w:rsidRDefault="002F78A8" w:rsidP="002F78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1248B7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02123533" w14:textId="77777777" w:rsidR="002F78A8" w:rsidRDefault="002F78A8" w:rsidP="002F78A8">
      <w:pPr>
        <w:rPr>
          <w:rFonts w:ascii="Times New Roman" w:hAnsi="Times New Roman" w:cs="Times New Roman"/>
        </w:rPr>
      </w:pPr>
    </w:p>
    <w:p w14:paraId="0F8F9F3A" w14:textId="77777777" w:rsidR="002F78A8" w:rsidRDefault="002F78A8" w:rsidP="002F78A8">
      <w:pPr>
        <w:rPr>
          <w:rFonts w:ascii="Times New Roman" w:hAnsi="Times New Roman" w:cs="Times New Roman"/>
        </w:rPr>
      </w:pPr>
    </w:p>
    <w:p w14:paraId="13DC224E" w14:textId="77777777" w:rsidR="002F78A8" w:rsidRDefault="002F78A8" w:rsidP="002F78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March 2019</w:t>
      </w:r>
    </w:p>
    <w:p w14:paraId="0AD8F466" w14:textId="77777777" w:rsidR="006B2F86" w:rsidRPr="00E71FC3" w:rsidRDefault="002F78A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DE4E0" w14:textId="77777777" w:rsidR="002F78A8" w:rsidRDefault="002F78A8" w:rsidP="00E71FC3">
      <w:r>
        <w:separator/>
      </w:r>
    </w:p>
  </w:endnote>
  <w:endnote w:type="continuationSeparator" w:id="0">
    <w:p w14:paraId="6E8B31D1" w14:textId="77777777" w:rsidR="002F78A8" w:rsidRDefault="002F78A8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8FCB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49EBC" w14:textId="77777777" w:rsidR="002F78A8" w:rsidRDefault="002F78A8" w:rsidP="00E71FC3">
      <w:r>
        <w:separator/>
      </w:r>
    </w:p>
  </w:footnote>
  <w:footnote w:type="continuationSeparator" w:id="0">
    <w:p w14:paraId="53F91247" w14:textId="77777777" w:rsidR="002F78A8" w:rsidRDefault="002F78A8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A8"/>
    <w:rsid w:val="001A7C09"/>
    <w:rsid w:val="002F78A8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8565D"/>
  <w15:chartTrackingRefBased/>
  <w15:docId w15:val="{1B08DC44-9886-459A-B13B-769C500E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78A8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2F78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2019-03-24T20:23:00Z</dcterms:created>
  <dcterms:modified xsi:type="dcterms:W3CDTF">2019-03-24T20:23:00Z</dcterms:modified>
</cp:coreProperties>
</file>