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4B7" w:rsidRDefault="009F14B7" w:rsidP="009F14B7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rPr>
          <w:u w:val="single"/>
        </w:rPr>
        <w:t>John SMYTH</w:t>
      </w:r>
      <w:r>
        <w:t xml:space="preserve">    </w:t>
      </w:r>
      <w:proofErr w:type="gramStart"/>
      <w:r>
        <w:t xml:space="preserve">   (</w:t>
      </w:r>
      <w:proofErr w:type="gramEnd"/>
      <w:r>
        <w:t>fl.1509)</w:t>
      </w:r>
    </w:p>
    <w:p w:rsidR="009F14B7" w:rsidRDefault="009F14B7" w:rsidP="009F14B7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 xml:space="preserve">of </w:t>
      </w:r>
      <w:proofErr w:type="spellStart"/>
      <w:r>
        <w:t>Wittersham</w:t>
      </w:r>
      <w:proofErr w:type="spellEnd"/>
      <w:r>
        <w:t>, Kent.</w:t>
      </w:r>
    </w:p>
    <w:p w:rsidR="009F14B7" w:rsidRDefault="009F14B7" w:rsidP="009F14B7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9F14B7" w:rsidRDefault="009F14B7" w:rsidP="009F14B7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9F14B7" w:rsidRDefault="009F14B7" w:rsidP="009F14B7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ab/>
        <w:t>1509</w:t>
      </w:r>
      <w:r>
        <w:tab/>
        <w:t>He made his Will.  (Plomer p.436)</w:t>
      </w:r>
    </w:p>
    <w:p w:rsidR="009F14B7" w:rsidRDefault="009F14B7" w:rsidP="009F14B7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9F14B7" w:rsidRDefault="009F14B7" w:rsidP="009F14B7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9F14B7" w:rsidRDefault="009F14B7" w:rsidP="009F14B7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12 January 2017</w:t>
      </w:r>
    </w:p>
    <w:p w:rsidR="006B2F86" w:rsidRPr="00E71FC3" w:rsidRDefault="009F14B7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4B7" w:rsidRDefault="009F14B7" w:rsidP="00E71FC3">
      <w:pPr>
        <w:spacing w:after="0" w:line="240" w:lineRule="auto"/>
      </w:pPr>
      <w:r>
        <w:separator/>
      </w:r>
    </w:p>
  </w:endnote>
  <w:endnote w:type="continuationSeparator" w:id="0">
    <w:p w:rsidR="009F14B7" w:rsidRDefault="009F14B7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4B7" w:rsidRDefault="009F14B7" w:rsidP="00E71FC3">
      <w:pPr>
        <w:spacing w:after="0" w:line="240" w:lineRule="auto"/>
      </w:pPr>
      <w:r>
        <w:separator/>
      </w:r>
    </w:p>
  </w:footnote>
  <w:footnote w:type="continuationSeparator" w:id="0">
    <w:p w:rsidR="009F14B7" w:rsidRDefault="009F14B7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4B7"/>
    <w:rsid w:val="001A7C09"/>
    <w:rsid w:val="00733BE7"/>
    <w:rsid w:val="009F14B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FC8F4E-CE99-400C-9CD0-17B56D1DC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2017-01-12T22:21:00Z</dcterms:created>
  <dcterms:modified xsi:type="dcterms:W3CDTF">2017-01-12T22:22:00Z</dcterms:modified>
</cp:coreProperties>
</file>