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D912" w14:textId="77777777" w:rsidR="00550536" w:rsidRDefault="00550536" w:rsidP="005505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14:paraId="60875AEF" w14:textId="77777777" w:rsidR="00550536" w:rsidRDefault="00550536" w:rsidP="005505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Wolverhampton.</w:t>
      </w:r>
    </w:p>
    <w:p w14:paraId="43B86308" w14:textId="77777777" w:rsidR="00550536" w:rsidRDefault="00550536" w:rsidP="005505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BC0C71" w14:textId="77777777" w:rsidR="00550536" w:rsidRDefault="00550536" w:rsidP="005505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5F90F" w14:textId="77777777" w:rsidR="00550536" w:rsidRDefault="00550536" w:rsidP="005505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1425 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accused of treason, with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Tiperton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Cheshire(q.v.) and</w:t>
      </w:r>
    </w:p>
    <w:p w14:paraId="21A07C28" w14:textId="77777777" w:rsidR="00550536" w:rsidRDefault="00550536" w:rsidP="005505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John Thomasson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Chester-le-Street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24C7DDDA" w14:textId="77777777" w:rsidR="00550536" w:rsidRDefault="00550536" w:rsidP="00550536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p.29)</w:t>
      </w:r>
    </w:p>
    <w:p w14:paraId="2296CD70" w14:textId="77777777" w:rsidR="00550536" w:rsidRDefault="00550536" w:rsidP="005505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401FB" w14:textId="77777777" w:rsidR="00550536" w:rsidRDefault="00550536" w:rsidP="0055053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DCA7D1" w14:textId="77777777" w:rsidR="00550536" w:rsidRDefault="00550536" w:rsidP="0055053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July 2022</w:t>
      </w:r>
    </w:p>
    <w:p w14:paraId="142CC10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3FDC9" w14:textId="77777777" w:rsidR="00550536" w:rsidRDefault="00550536" w:rsidP="009139A6">
      <w:r>
        <w:separator/>
      </w:r>
    </w:p>
  </w:endnote>
  <w:endnote w:type="continuationSeparator" w:id="0">
    <w:p w14:paraId="536902DC" w14:textId="77777777" w:rsidR="00550536" w:rsidRDefault="005505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327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2DC7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FE20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99B1" w14:textId="77777777" w:rsidR="00550536" w:rsidRDefault="00550536" w:rsidP="009139A6">
      <w:r>
        <w:separator/>
      </w:r>
    </w:p>
  </w:footnote>
  <w:footnote w:type="continuationSeparator" w:id="0">
    <w:p w14:paraId="2E5C4F7E" w14:textId="77777777" w:rsidR="00550536" w:rsidRDefault="005505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86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93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65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36"/>
    <w:rsid w:val="000666E0"/>
    <w:rsid w:val="002510B7"/>
    <w:rsid w:val="00550536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134D"/>
  <w15:chartTrackingRefBased/>
  <w15:docId w15:val="{E977B359-A979-461E-A67F-90B187E9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2022-07-10T19:51:00Z</dcterms:created>
  <dcterms:modified xsi:type="dcterms:W3CDTF">2022-07-10T19:52:00Z</dcterms:modified>
</cp:coreProperties>
</file>