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4EB" w:rsidRDefault="000764EB" w:rsidP="00076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fl.1478)</w:t>
      </w:r>
    </w:p>
    <w:p w:rsidR="000764EB" w:rsidRDefault="000764EB" w:rsidP="00076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York.</w:t>
      </w:r>
    </w:p>
    <w:p w:rsidR="000764EB" w:rsidRDefault="000764EB" w:rsidP="00076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64EB" w:rsidRDefault="000764EB" w:rsidP="00076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64EB" w:rsidRDefault="000764EB" w:rsidP="00076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Jul.</w:t>
      </w:r>
      <w:r>
        <w:rPr>
          <w:rFonts w:ascii="Times New Roman" w:hAnsi="Times New Roman" w:cs="Times New Roman"/>
          <w:sz w:val="24"/>
          <w:szCs w:val="24"/>
        </w:rPr>
        <w:tab/>
        <w:t>1478</w:t>
      </w:r>
      <w:r>
        <w:rPr>
          <w:rFonts w:ascii="Times New Roman" w:hAnsi="Times New Roman" w:cs="Times New Roman"/>
          <w:sz w:val="24"/>
          <w:szCs w:val="24"/>
        </w:rPr>
        <w:tab/>
        <w:t xml:space="preserve">He made a complaint of a debt of 26s against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Thorneton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York,</w:t>
      </w:r>
    </w:p>
    <w:p w:rsidR="000764EB" w:rsidRDefault="000764EB" w:rsidP="00076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fisher(q.v.), at York Sheriffs’ Court.</w:t>
      </w:r>
    </w:p>
    <w:p w:rsidR="000764EB" w:rsidRDefault="000764EB" w:rsidP="00076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(“Sheriffs’ Court Books of the City of York” </w:t>
      </w:r>
      <w:proofErr w:type="spellStart"/>
      <w:r>
        <w:rPr>
          <w:rFonts w:ascii="Times New Roman" w:hAnsi="Times New Roman" w:cs="Times New Roman"/>
          <w:sz w:val="24"/>
          <w:szCs w:val="24"/>
        </w:rPr>
        <w:t>P.</w:t>
      </w:r>
      <w:proofErr w:type="gramStart"/>
      <w:r>
        <w:rPr>
          <w:rFonts w:ascii="Times New Roman" w:hAnsi="Times New Roman" w:cs="Times New Roman"/>
          <w:sz w:val="24"/>
          <w:szCs w:val="24"/>
        </w:rPr>
        <w:t>M.Stell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p.7)</w:t>
      </w:r>
    </w:p>
    <w:p w:rsidR="000764EB" w:rsidRDefault="000764EB" w:rsidP="00076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64EB" w:rsidRDefault="000764EB" w:rsidP="00076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64EB" w:rsidRDefault="000764EB" w:rsidP="00076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February 2017</w:t>
      </w:r>
    </w:p>
    <w:p w:rsidR="006B2F86" w:rsidRPr="00E71FC3" w:rsidRDefault="000764E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4EB" w:rsidRDefault="000764EB" w:rsidP="00E71FC3">
      <w:pPr>
        <w:spacing w:after="0" w:line="240" w:lineRule="auto"/>
      </w:pPr>
      <w:r>
        <w:separator/>
      </w:r>
    </w:p>
  </w:endnote>
  <w:endnote w:type="continuationSeparator" w:id="0">
    <w:p w:rsidR="000764EB" w:rsidRDefault="000764E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4EB" w:rsidRDefault="000764EB" w:rsidP="00E71FC3">
      <w:pPr>
        <w:spacing w:after="0" w:line="240" w:lineRule="auto"/>
      </w:pPr>
      <w:r>
        <w:separator/>
      </w:r>
    </w:p>
  </w:footnote>
  <w:footnote w:type="continuationSeparator" w:id="0">
    <w:p w:rsidR="000764EB" w:rsidRDefault="000764E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EB"/>
    <w:rsid w:val="000764EB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988D9-C48E-45A5-9629-5C9D2BE1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764E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2017-03-06T22:26:00Z</dcterms:created>
  <dcterms:modified xsi:type="dcterms:W3CDTF">2017-03-06T22:27:00Z</dcterms:modified>
</cp:coreProperties>
</file>