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FF1B" w14:textId="644F4064" w:rsidR="006B2F86" w:rsidRDefault="00730D2F" w:rsidP="00E71FC3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14:paraId="4F66327D" w14:textId="29C59B61" w:rsidR="00730D2F" w:rsidRDefault="00730D2F" w:rsidP="00E71FC3">
      <w:pPr>
        <w:pStyle w:val="NoSpacing"/>
      </w:pPr>
      <w:r>
        <w:t>of York.</w:t>
      </w:r>
    </w:p>
    <w:p w14:paraId="1CE69FCC" w14:textId="568D1A7E" w:rsidR="00730D2F" w:rsidRDefault="00730D2F" w:rsidP="00E71FC3">
      <w:pPr>
        <w:pStyle w:val="NoSpacing"/>
      </w:pPr>
    </w:p>
    <w:p w14:paraId="7E3E3540" w14:textId="338DE484" w:rsidR="00730D2F" w:rsidRDefault="00730D2F" w:rsidP="00E71FC3">
      <w:pPr>
        <w:pStyle w:val="NoSpacing"/>
      </w:pPr>
    </w:p>
    <w:p w14:paraId="658476FD" w14:textId="57737085" w:rsidR="00730D2F" w:rsidRDefault="00730D2F" w:rsidP="00E71FC3">
      <w:pPr>
        <w:pStyle w:val="NoSpacing"/>
      </w:pPr>
      <w:r>
        <w:t>Son of Henry, goldsmith(q.v.).   (R.F.Y. p.213)</w:t>
      </w:r>
    </w:p>
    <w:p w14:paraId="02B0918F" w14:textId="4ACCDC5C" w:rsidR="00730D2F" w:rsidRDefault="00730D2F" w:rsidP="00E71FC3">
      <w:pPr>
        <w:pStyle w:val="NoSpacing"/>
      </w:pPr>
    </w:p>
    <w:p w14:paraId="302EA538" w14:textId="08852020" w:rsidR="00730D2F" w:rsidRDefault="00730D2F" w:rsidP="00E71FC3">
      <w:pPr>
        <w:pStyle w:val="NoSpacing"/>
      </w:pPr>
    </w:p>
    <w:p w14:paraId="762E29BD" w14:textId="062FB498" w:rsidR="00730D2F" w:rsidRDefault="00730D2F" w:rsidP="00E71FC3">
      <w:pPr>
        <w:pStyle w:val="NoSpacing"/>
      </w:pPr>
      <w:r>
        <w:tab/>
        <w:t>1487</w:t>
      </w:r>
      <w:r>
        <w:tab/>
        <w:t>He became a Freeman by patrimony.   (ibid.)</w:t>
      </w:r>
    </w:p>
    <w:p w14:paraId="6F2FE6DC" w14:textId="1BB8763E" w:rsidR="00730D2F" w:rsidRDefault="00730D2F" w:rsidP="00E71FC3">
      <w:pPr>
        <w:pStyle w:val="NoSpacing"/>
      </w:pPr>
    </w:p>
    <w:p w14:paraId="0E9CE6CB" w14:textId="344EAB0D" w:rsidR="00730D2F" w:rsidRDefault="00730D2F" w:rsidP="00E71FC3">
      <w:pPr>
        <w:pStyle w:val="NoSpacing"/>
      </w:pPr>
    </w:p>
    <w:p w14:paraId="4904D921" w14:textId="79F201BB" w:rsidR="00730D2F" w:rsidRPr="00730D2F" w:rsidRDefault="00730D2F" w:rsidP="00E71FC3">
      <w:pPr>
        <w:pStyle w:val="NoSpacing"/>
      </w:pPr>
      <w:r>
        <w:t>25 October 2018</w:t>
      </w:r>
      <w:bookmarkStart w:id="0" w:name="_GoBack"/>
      <w:bookmarkEnd w:id="0"/>
    </w:p>
    <w:sectPr w:rsidR="00730D2F" w:rsidRPr="00730D2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EE599" w14:textId="77777777" w:rsidR="00730D2F" w:rsidRDefault="00730D2F" w:rsidP="00E71FC3">
      <w:pPr>
        <w:spacing w:after="0" w:line="240" w:lineRule="auto"/>
      </w:pPr>
      <w:r>
        <w:separator/>
      </w:r>
    </w:p>
  </w:endnote>
  <w:endnote w:type="continuationSeparator" w:id="0">
    <w:p w14:paraId="11AF2B6C" w14:textId="77777777" w:rsidR="00730D2F" w:rsidRDefault="00730D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460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6D83F" w14:textId="77777777" w:rsidR="00730D2F" w:rsidRDefault="00730D2F" w:rsidP="00E71FC3">
      <w:pPr>
        <w:spacing w:after="0" w:line="240" w:lineRule="auto"/>
      </w:pPr>
      <w:r>
        <w:separator/>
      </w:r>
    </w:p>
  </w:footnote>
  <w:footnote w:type="continuationSeparator" w:id="0">
    <w:p w14:paraId="1378A6C7" w14:textId="77777777" w:rsidR="00730D2F" w:rsidRDefault="00730D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2F"/>
    <w:rsid w:val="001A7C09"/>
    <w:rsid w:val="00577BD5"/>
    <w:rsid w:val="00656CBA"/>
    <w:rsid w:val="006A1F77"/>
    <w:rsid w:val="00730D2F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EA03"/>
  <w15:chartTrackingRefBased/>
  <w15:docId w15:val="{892EE47D-B168-4D51-9EB3-B678C93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2018-10-25T20:18:00Z</dcterms:created>
  <dcterms:modified xsi:type="dcterms:W3CDTF">2018-10-25T20:20:00Z</dcterms:modified>
</cp:coreProperties>
</file>