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E16" w:rsidRDefault="00BD3E16" w:rsidP="00BD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:rsidR="00BD3E16" w:rsidRDefault="00BD3E16" w:rsidP="00BD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 Fisher.</w:t>
      </w:r>
    </w:p>
    <w:p w:rsidR="00BD3E16" w:rsidRDefault="00BD3E16" w:rsidP="00BD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E16" w:rsidRDefault="00BD3E16" w:rsidP="00BD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E16" w:rsidRDefault="00BD3E16" w:rsidP="00BD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Oct.1478</w:t>
      </w:r>
      <w:r>
        <w:rPr>
          <w:rFonts w:ascii="Times New Roman" w:hAnsi="Times New Roman" w:cs="Times New Roman"/>
          <w:sz w:val="24"/>
          <w:szCs w:val="24"/>
        </w:rPr>
        <w:tab/>
        <w:t xml:space="preserve">Roger </w:t>
      </w:r>
      <w:proofErr w:type="spellStart"/>
      <w:r>
        <w:rPr>
          <w:rFonts w:ascii="Times New Roman" w:hAnsi="Times New Roman" w:cs="Times New Roman"/>
          <w:sz w:val="24"/>
          <w:szCs w:val="24"/>
        </w:rPr>
        <w:t>Esshedale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a debt of 36s against him at York</w:t>
      </w:r>
    </w:p>
    <w:p w:rsidR="00BD3E16" w:rsidRDefault="00BD3E16" w:rsidP="00BD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Sheriffs’ Court.</w:t>
      </w:r>
    </w:p>
    <w:p w:rsidR="00BD3E16" w:rsidRDefault="00BD3E16" w:rsidP="00BD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(“Sheriffs’ Court Books of the City of York”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P.</w:t>
      </w:r>
      <w:proofErr w:type="gramStart"/>
      <w:r>
        <w:rPr>
          <w:rFonts w:ascii="Times New Roman" w:hAnsi="Times New Roman" w:cs="Times New Roman"/>
          <w:sz w:val="24"/>
          <w:szCs w:val="24"/>
        </w:rPr>
        <w:t>M.Stell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p.12)</w:t>
      </w:r>
    </w:p>
    <w:p w:rsidR="00BD3E16" w:rsidRDefault="00BD3E16" w:rsidP="00BD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E16" w:rsidRDefault="00BD3E16" w:rsidP="00BD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E16" w:rsidRDefault="00BD3E16" w:rsidP="00BD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January 2018</w:t>
      </w:r>
    </w:p>
    <w:p w:rsidR="006B2F86" w:rsidRPr="00E71FC3" w:rsidRDefault="00BD3E1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E16" w:rsidRDefault="00BD3E16" w:rsidP="00E71FC3">
      <w:pPr>
        <w:spacing w:after="0" w:line="240" w:lineRule="auto"/>
      </w:pPr>
      <w:r>
        <w:separator/>
      </w:r>
    </w:p>
  </w:endnote>
  <w:endnote w:type="continuationSeparator" w:id="0">
    <w:p w:rsidR="00BD3E16" w:rsidRDefault="00BD3E1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E16" w:rsidRDefault="00BD3E16" w:rsidP="00E71FC3">
      <w:pPr>
        <w:spacing w:after="0" w:line="240" w:lineRule="auto"/>
      </w:pPr>
      <w:r>
        <w:separator/>
      </w:r>
    </w:p>
  </w:footnote>
  <w:footnote w:type="continuationSeparator" w:id="0">
    <w:p w:rsidR="00BD3E16" w:rsidRDefault="00BD3E1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16"/>
    <w:rsid w:val="001A7C09"/>
    <w:rsid w:val="00577BD5"/>
    <w:rsid w:val="00656CBA"/>
    <w:rsid w:val="006A1F77"/>
    <w:rsid w:val="00733BE7"/>
    <w:rsid w:val="00AB52E8"/>
    <w:rsid w:val="00B16D3F"/>
    <w:rsid w:val="00BB41AC"/>
    <w:rsid w:val="00BD3E1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8AC01-A361-4860-A683-8CF03F8E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E1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2018-01-28T21:10:00Z</dcterms:created>
  <dcterms:modified xsi:type="dcterms:W3CDTF">2018-01-28T21:11:00Z</dcterms:modified>
</cp:coreProperties>
</file>