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3C" w:rsidRDefault="000C2B3C" w:rsidP="000C2B3C">
      <w:pPr>
        <w:pStyle w:val="NoSpacing"/>
      </w:pPr>
      <w:r>
        <w:rPr>
          <w:u w:val="single"/>
        </w:rPr>
        <w:t>John SMYTH</w:t>
      </w:r>
      <w:r>
        <w:t xml:space="preserve">     (fl.1450)</w:t>
      </w:r>
    </w:p>
    <w:p w:rsidR="000C2B3C" w:rsidRDefault="000C2B3C" w:rsidP="000C2B3C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Girdler.</w:t>
      </w:r>
      <w:proofErr w:type="gramEnd"/>
    </w:p>
    <w:p w:rsidR="000C2B3C" w:rsidRDefault="000C2B3C" w:rsidP="000C2B3C">
      <w:pPr>
        <w:pStyle w:val="NoSpacing"/>
      </w:pPr>
    </w:p>
    <w:p w:rsidR="000C2B3C" w:rsidRDefault="000C2B3C" w:rsidP="000C2B3C">
      <w:pPr>
        <w:pStyle w:val="NoSpacing"/>
      </w:pPr>
    </w:p>
    <w:p w:rsidR="000C2B3C" w:rsidRDefault="000C2B3C" w:rsidP="000C2B3C">
      <w:pPr>
        <w:pStyle w:val="NoSpacing"/>
      </w:pPr>
      <w:r>
        <w:t xml:space="preserve">Son:    John, </w:t>
      </w:r>
      <w:proofErr w:type="gramStart"/>
      <w:r>
        <w:t>butcher(</w:t>
      </w:r>
      <w:proofErr w:type="gramEnd"/>
      <w:r>
        <w:t>q.v.).    (R.F.Y. p.197)</w:t>
      </w:r>
    </w:p>
    <w:p w:rsidR="000C2B3C" w:rsidRDefault="000C2B3C" w:rsidP="000C2B3C">
      <w:pPr>
        <w:pStyle w:val="NoSpacing"/>
      </w:pPr>
    </w:p>
    <w:p w:rsidR="000C2B3C" w:rsidRDefault="000C2B3C" w:rsidP="000C2B3C">
      <w:pPr>
        <w:pStyle w:val="NoSpacing"/>
      </w:pPr>
    </w:p>
    <w:p w:rsidR="000C2B3C" w:rsidRDefault="000C2B3C" w:rsidP="000C2B3C">
      <w:pPr>
        <w:pStyle w:val="NoSpacing"/>
      </w:pPr>
      <w:r>
        <w:tab/>
        <w:t>1475</w:t>
      </w:r>
      <w:r>
        <w:tab/>
        <w:t xml:space="preserve">John, junior, became a Freeman.  </w:t>
      </w:r>
      <w:proofErr w:type="gramStart"/>
      <w:r>
        <w:t>(ibid.)</w:t>
      </w:r>
      <w:proofErr w:type="gramEnd"/>
    </w:p>
    <w:p w:rsidR="000C2B3C" w:rsidRDefault="000C2B3C" w:rsidP="000C2B3C">
      <w:pPr>
        <w:pStyle w:val="NoSpacing"/>
      </w:pPr>
    </w:p>
    <w:p w:rsidR="000C2B3C" w:rsidRDefault="000C2B3C" w:rsidP="000C2B3C">
      <w:pPr>
        <w:pStyle w:val="NoSpacing"/>
      </w:pPr>
    </w:p>
    <w:p w:rsidR="00E47068" w:rsidRPr="00C009D8" w:rsidRDefault="000C2B3C" w:rsidP="000C2B3C">
      <w:pPr>
        <w:pStyle w:val="NoSpacing"/>
      </w:pPr>
      <w:r>
        <w:t>21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3C" w:rsidRDefault="000C2B3C" w:rsidP="00920DE3">
      <w:pPr>
        <w:spacing w:after="0" w:line="240" w:lineRule="auto"/>
      </w:pPr>
      <w:r>
        <w:separator/>
      </w:r>
    </w:p>
  </w:endnote>
  <w:endnote w:type="continuationSeparator" w:id="0">
    <w:p w:rsidR="000C2B3C" w:rsidRDefault="000C2B3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3C" w:rsidRDefault="000C2B3C" w:rsidP="00920DE3">
      <w:pPr>
        <w:spacing w:after="0" w:line="240" w:lineRule="auto"/>
      </w:pPr>
      <w:r>
        <w:separator/>
      </w:r>
    </w:p>
  </w:footnote>
  <w:footnote w:type="continuationSeparator" w:id="0">
    <w:p w:rsidR="000C2B3C" w:rsidRDefault="000C2B3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3C"/>
    <w:rsid w:val="000C2B3C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2015-07-26T19:02:00Z</dcterms:created>
  <dcterms:modified xsi:type="dcterms:W3CDTF">2015-07-26T19:02:00Z</dcterms:modified>
</cp:coreProperties>
</file>