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7974" w14:textId="0646D29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hAnsi="Times New Roman" w:cs="Times New Roman"/>
          <w:sz w:val="24"/>
          <w:szCs w:val="24"/>
          <w:u w:val="single"/>
        </w:rPr>
        <w:t>John SMYTH</w:t>
      </w:r>
      <w:r w:rsidRPr="00891405">
        <w:rPr>
          <w:rFonts w:ascii="Times New Roman" w:hAnsi="Times New Roman" w:cs="Times New Roman"/>
          <w:sz w:val="24"/>
          <w:szCs w:val="24"/>
        </w:rPr>
        <w:t xml:space="preserve">      (</w:t>
      </w:r>
      <w:r w:rsidR="00F60EFD">
        <w:rPr>
          <w:rFonts w:ascii="Times New Roman" w:hAnsi="Times New Roman" w:cs="Times New Roman"/>
          <w:sz w:val="24"/>
          <w:szCs w:val="24"/>
        </w:rPr>
        <w:t>d.1463-4)</w:t>
      </w:r>
    </w:p>
    <w:p w14:paraId="13E02FA2" w14:textId="7777777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hAnsi="Times New Roman" w:cs="Times New Roman"/>
          <w:sz w:val="24"/>
          <w:szCs w:val="24"/>
        </w:rPr>
        <w:t>of York. Pewterer.</w:t>
      </w:r>
    </w:p>
    <w:p w14:paraId="1A902130" w14:textId="7777777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14:paraId="2655DEEB" w14:textId="7777777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14:paraId="4755A4DA" w14:textId="77777777" w:rsidR="005F1D38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eastAsia="Bradley Hand ITC TT-Bold" w:hAnsi="Times New Roman" w:cs="Times New Roman"/>
          <w:sz w:val="24"/>
          <w:szCs w:val="24"/>
        </w:rPr>
        <w:tab/>
        <w:t>1452    He became a Freeman.  (R.F.Y. p.172)</w:t>
      </w:r>
    </w:p>
    <w:p w14:paraId="7D80C031" w14:textId="77777777" w:rsidR="00F60EFD" w:rsidRDefault="00F60EFD" w:rsidP="00F60EFD">
      <w:pPr>
        <w:pStyle w:val="NoSpacing"/>
      </w:pPr>
      <w:r>
        <w:t>12 Dec.1463</w:t>
      </w:r>
      <w:r>
        <w:tab/>
        <w:t>He made his Will.     (W.Y.R. p.153)</w:t>
      </w:r>
    </w:p>
    <w:p w14:paraId="4F5A2411" w14:textId="77777777" w:rsidR="00F60EFD" w:rsidRDefault="00F60EFD" w:rsidP="00F60EFD">
      <w:pPr>
        <w:pStyle w:val="NoSpacing"/>
      </w:pPr>
      <w:r>
        <w:t>25 Feb.1464</w:t>
      </w:r>
      <w:r>
        <w:tab/>
        <w:t>Probate of his Will.   (ibid.)</w:t>
      </w:r>
    </w:p>
    <w:p w14:paraId="179B7696" w14:textId="77777777" w:rsidR="00F60EFD" w:rsidRPr="00891405" w:rsidRDefault="00F60EFD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14:paraId="3BA223F9" w14:textId="7777777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14:paraId="564AED0F" w14:textId="77777777" w:rsidR="005F1D38" w:rsidRPr="00891405" w:rsidRDefault="005F1D38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14:paraId="13753DFB" w14:textId="77777777" w:rsidR="005F1D38" w:rsidRDefault="005F1D38" w:rsidP="005F1D3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91405">
        <w:rPr>
          <w:rFonts w:ascii="Times New Roman" w:hAnsi="Times New Roman" w:cs="Times New Roman"/>
          <w:sz w:val="24"/>
          <w:szCs w:val="24"/>
        </w:rPr>
        <w:t>18 January 2014</w:t>
      </w:r>
    </w:p>
    <w:p w14:paraId="39F8731A" w14:textId="04FB0BA5" w:rsidR="00F60EFD" w:rsidRPr="00891405" w:rsidRDefault="00F60EFD" w:rsidP="005F1D38">
      <w:pPr>
        <w:pStyle w:val="Body"/>
        <w:rPr>
          <w:rFonts w:ascii="Times New Roman" w:eastAsia="Bradley Hand ITC TT-Bold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6 January 2024</w:t>
      </w:r>
    </w:p>
    <w:p w14:paraId="13D77E62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837B" w14:textId="77777777" w:rsidR="005F1D38" w:rsidRDefault="005F1D38" w:rsidP="00920DE3">
      <w:pPr>
        <w:spacing w:after="0" w:line="240" w:lineRule="auto"/>
      </w:pPr>
      <w:r>
        <w:separator/>
      </w:r>
    </w:p>
  </w:endnote>
  <w:endnote w:type="continuationSeparator" w:id="0">
    <w:p w14:paraId="78D26CF8" w14:textId="77777777" w:rsidR="005F1D38" w:rsidRDefault="005F1D3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 TT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CAEC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6BF2" w14:textId="77777777" w:rsidR="00C009D8" w:rsidRPr="00C009D8" w:rsidRDefault="00C009D8">
    <w:pPr>
      <w:pStyle w:val="Footer"/>
    </w:pPr>
    <w:r>
      <w:t>Copyright I.S.Rogers 9 August 2013</w:t>
    </w:r>
  </w:p>
  <w:p w14:paraId="71E81B8C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5DC3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E6AE" w14:textId="77777777" w:rsidR="005F1D38" w:rsidRDefault="005F1D38" w:rsidP="00920DE3">
      <w:pPr>
        <w:spacing w:after="0" w:line="240" w:lineRule="auto"/>
      </w:pPr>
      <w:r>
        <w:separator/>
      </w:r>
    </w:p>
  </w:footnote>
  <w:footnote w:type="continuationSeparator" w:id="0">
    <w:p w14:paraId="0866A0EC" w14:textId="77777777" w:rsidR="005F1D38" w:rsidRDefault="005F1D3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839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6492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E8B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38"/>
    <w:rsid w:val="00120749"/>
    <w:rsid w:val="005F1D38"/>
    <w:rsid w:val="00624CAE"/>
    <w:rsid w:val="00920DE3"/>
    <w:rsid w:val="00C009D8"/>
    <w:rsid w:val="00CF53C8"/>
    <w:rsid w:val="00E47068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AB6A"/>
  <w15:docId w15:val="{4F89436B-FD36-4F05-9CD4-7DDCDDC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5F1D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2014-03-27T20:40:00Z</dcterms:created>
  <dcterms:modified xsi:type="dcterms:W3CDTF">2024-01-06T08:08:00Z</dcterms:modified>
</cp:coreProperties>
</file>