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3CF4" w14:textId="77777777" w:rsidR="00097526" w:rsidRDefault="00097526" w:rsidP="00097526">
      <w:pPr>
        <w:pStyle w:val="NoSpacing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71763EB8" w14:textId="77777777" w:rsidR="00097526" w:rsidRDefault="00097526" w:rsidP="00097526">
      <w:pPr>
        <w:pStyle w:val="NoSpacing"/>
      </w:pPr>
      <w:r>
        <w:t>of York. Shoemaker.</w:t>
      </w:r>
    </w:p>
    <w:p w14:paraId="60511021" w14:textId="77777777" w:rsidR="00097526" w:rsidRDefault="00097526" w:rsidP="00097526">
      <w:pPr>
        <w:pStyle w:val="NoSpacing"/>
      </w:pPr>
    </w:p>
    <w:p w14:paraId="20E4A26C" w14:textId="77777777" w:rsidR="00097526" w:rsidRDefault="00097526" w:rsidP="00097526">
      <w:pPr>
        <w:pStyle w:val="NoSpacing"/>
      </w:pPr>
    </w:p>
    <w:p w14:paraId="7E37DA4E" w14:textId="77777777" w:rsidR="00097526" w:rsidRDefault="00097526" w:rsidP="00097526">
      <w:pPr>
        <w:pStyle w:val="NoSpacing"/>
      </w:pPr>
      <w:r>
        <w:tab/>
        <w:t>1483</w:t>
      </w:r>
      <w:r>
        <w:tab/>
        <w:t>His former apprentice, Richard Gibson(q.v.), became a Freeman.</w:t>
      </w:r>
    </w:p>
    <w:p w14:paraId="3FBED0B5" w14:textId="24EC937C" w:rsidR="00097526" w:rsidRDefault="00097526" w:rsidP="00097526">
      <w:pPr>
        <w:pStyle w:val="NoSpacing"/>
      </w:pPr>
      <w:r>
        <w:tab/>
      </w:r>
      <w:r>
        <w:tab/>
        <w:t>(R.F.Y. p.207)</w:t>
      </w:r>
    </w:p>
    <w:p w14:paraId="6F10C8C9" w14:textId="77777777" w:rsidR="00E84C6A" w:rsidRDefault="00E84C6A" w:rsidP="00E8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Derwentwater</w:t>
      </w:r>
      <w:proofErr w:type="spellEnd"/>
      <w:r>
        <w:rPr>
          <w:rFonts w:ascii="Times New Roman" w:hAnsi="Times New Roman" w:cs="Times New Roman"/>
        </w:rPr>
        <w:t>, chaplain(q.v.), brought a plaint of trespass and</w:t>
      </w:r>
    </w:p>
    <w:p w14:paraId="71F3B5CC" w14:textId="77777777" w:rsidR="00E84C6A" w:rsidRDefault="00E84C6A" w:rsidP="00E84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taking against him.</w:t>
      </w:r>
    </w:p>
    <w:p w14:paraId="22E2BA46" w14:textId="2D925590" w:rsidR="00E84C6A" w:rsidRDefault="00E84C6A" w:rsidP="00E84C6A">
      <w:pPr>
        <w:pStyle w:val="NoSpacing"/>
      </w:pPr>
      <w:r>
        <w:tab/>
      </w:r>
      <w:r>
        <w:tab/>
        <w:t>(</w:t>
      </w:r>
      <w:hyperlink r:id="rId6" w:history="1">
        <w:r w:rsidRPr="00B46473">
          <w:rPr>
            <w:rStyle w:val="Hyperlink"/>
          </w:rPr>
          <w:t>http://aalt.law.uh.edu/Indices/CP40Indices/CP40no888Pl.htm</w:t>
        </w:r>
      </w:hyperlink>
      <w:r>
        <w:t>)</w:t>
      </w:r>
    </w:p>
    <w:p w14:paraId="165978A9" w14:textId="77777777" w:rsidR="00097526" w:rsidRDefault="00097526" w:rsidP="00097526">
      <w:pPr>
        <w:pStyle w:val="NoSpacing"/>
      </w:pPr>
    </w:p>
    <w:p w14:paraId="0176BB1F" w14:textId="77777777" w:rsidR="00097526" w:rsidRDefault="00097526" w:rsidP="00097526">
      <w:pPr>
        <w:pStyle w:val="NoSpacing"/>
      </w:pPr>
    </w:p>
    <w:p w14:paraId="42F551EE" w14:textId="61E931EE" w:rsidR="00097526" w:rsidRDefault="00097526" w:rsidP="00097526">
      <w:pPr>
        <w:pStyle w:val="NoSpacing"/>
      </w:pPr>
      <w:r>
        <w:t>9 April 2016</w:t>
      </w:r>
    </w:p>
    <w:p w14:paraId="4A2D4F47" w14:textId="5A1F4498" w:rsidR="00E84C6A" w:rsidRDefault="00E84C6A" w:rsidP="00097526">
      <w:pPr>
        <w:pStyle w:val="NoSpacing"/>
      </w:pPr>
      <w:r>
        <w:t>5 March 2018</w:t>
      </w:r>
      <w:bookmarkStart w:id="0" w:name="_GoBack"/>
      <w:bookmarkEnd w:id="0"/>
    </w:p>
    <w:p w14:paraId="5854DDBE" w14:textId="77777777" w:rsidR="006B2F86" w:rsidRPr="00E71FC3" w:rsidRDefault="00E84C6A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8663E" w14:textId="77777777" w:rsidR="00097526" w:rsidRDefault="00097526" w:rsidP="00E71FC3">
      <w:r>
        <w:separator/>
      </w:r>
    </w:p>
  </w:endnote>
  <w:endnote w:type="continuationSeparator" w:id="0">
    <w:p w14:paraId="4190B051" w14:textId="77777777" w:rsidR="00097526" w:rsidRDefault="0009752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B95A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BB5DD" w14:textId="77777777" w:rsidR="00097526" w:rsidRDefault="00097526" w:rsidP="00E71FC3">
      <w:r>
        <w:separator/>
      </w:r>
    </w:p>
  </w:footnote>
  <w:footnote w:type="continuationSeparator" w:id="0">
    <w:p w14:paraId="76189E73" w14:textId="77777777" w:rsidR="00097526" w:rsidRDefault="0009752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26"/>
    <w:rsid w:val="0009752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4C6A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7EF4"/>
  <w15:chartTrackingRefBased/>
  <w15:docId w15:val="{0CD7B32E-931E-46AD-9AA8-5993FABC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C6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84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2017-05-22T21:21:00Z</dcterms:created>
  <dcterms:modified xsi:type="dcterms:W3CDTF">2018-03-05T08:51:00Z</dcterms:modified>
</cp:coreProperties>
</file>