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0D00" w14:textId="5029E377" w:rsidR="00BA00AB" w:rsidRDefault="0093613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fl.1409)</w:t>
      </w:r>
    </w:p>
    <w:p w14:paraId="3F30409F" w14:textId="00A68679" w:rsidR="00936132" w:rsidRDefault="0093613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77346424" w14:textId="77777777" w:rsidR="00936132" w:rsidRDefault="00936132" w:rsidP="009139A6">
      <w:pPr>
        <w:pStyle w:val="NoSpacing"/>
        <w:rPr>
          <w:rFonts w:cs="Times New Roman"/>
          <w:szCs w:val="24"/>
        </w:rPr>
      </w:pPr>
    </w:p>
    <w:p w14:paraId="0B665BB4" w14:textId="77777777" w:rsidR="00936132" w:rsidRDefault="00936132" w:rsidP="009139A6">
      <w:pPr>
        <w:pStyle w:val="NoSpacing"/>
        <w:rPr>
          <w:rFonts w:cs="Times New Roman"/>
          <w:szCs w:val="24"/>
        </w:rPr>
      </w:pPr>
    </w:p>
    <w:p w14:paraId="47CB4CE1" w14:textId="73BE7FCF" w:rsidR="00936132" w:rsidRDefault="0093613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1409</w:t>
      </w:r>
      <w:r>
        <w:rPr>
          <w:rFonts w:cs="Times New Roman"/>
          <w:szCs w:val="24"/>
        </w:rPr>
        <w:tab/>
        <w:t>He was ordained to his first tonsure.</w:t>
      </w:r>
    </w:p>
    <w:p w14:paraId="46F09764" w14:textId="71660C3C" w:rsidR="00936132" w:rsidRDefault="0093613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pp.436 and 426)</w:t>
      </w:r>
    </w:p>
    <w:p w14:paraId="0912E22E" w14:textId="77777777" w:rsidR="00936132" w:rsidRDefault="00936132" w:rsidP="009139A6">
      <w:pPr>
        <w:pStyle w:val="NoSpacing"/>
        <w:rPr>
          <w:rFonts w:cs="Times New Roman"/>
          <w:szCs w:val="24"/>
        </w:rPr>
      </w:pPr>
    </w:p>
    <w:p w14:paraId="0858AE26" w14:textId="77777777" w:rsidR="00936132" w:rsidRDefault="00936132" w:rsidP="009139A6">
      <w:pPr>
        <w:pStyle w:val="NoSpacing"/>
        <w:rPr>
          <w:rFonts w:cs="Times New Roman"/>
          <w:szCs w:val="24"/>
        </w:rPr>
      </w:pPr>
    </w:p>
    <w:p w14:paraId="02FAB4EB" w14:textId="1206A090" w:rsidR="00936132" w:rsidRPr="00295DED" w:rsidRDefault="00936132" w:rsidP="009139A6">
      <w:pPr>
        <w:pStyle w:val="NoSpacing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27 April 2023</w:t>
      </w:r>
    </w:p>
    <w:sectPr w:rsidR="00936132" w:rsidRPr="00295D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F979" w14:textId="77777777" w:rsidR="00936132" w:rsidRDefault="00936132" w:rsidP="009139A6">
      <w:r>
        <w:separator/>
      </w:r>
    </w:p>
  </w:endnote>
  <w:endnote w:type="continuationSeparator" w:id="0">
    <w:p w14:paraId="2879F9F9" w14:textId="77777777" w:rsidR="00936132" w:rsidRDefault="009361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52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70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E6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B7D2E" w14:textId="77777777" w:rsidR="00936132" w:rsidRDefault="00936132" w:rsidP="009139A6">
      <w:r>
        <w:separator/>
      </w:r>
    </w:p>
  </w:footnote>
  <w:footnote w:type="continuationSeparator" w:id="0">
    <w:p w14:paraId="4F8F085B" w14:textId="77777777" w:rsidR="00936132" w:rsidRDefault="009361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DA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05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91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32"/>
    <w:rsid w:val="000666E0"/>
    <w:rsid w:val="002510B7"/>
    <w:rsid w:val="00295DED"/>
    <w:rsid w:val="005C130B"/>
    <w:rsid w:val="00826F5C"/>
    <w:rsid w:val="009139A6"/>
    <w:rsid w:val="00936132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1677F"/>
  <w15:chartTrackingRefBased/>
  <w15:docId w15:val="{DD4E983D-AF0B-4207-A36E-F75A4029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2023-04-27T17:53:00Z</dcterms:created>
  <dcterms:modified xsi:type="dcterms:W3CDTF">2023-04-27T17:55:00Z</dcterms:modified>
</cp:coreProperties>
</file>